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6587" w14:textId="6A173AE6" w:rsidR="00704FA6" w:rsidRPr="008060BF" w:rsidRDefault="006E45BC" w:rsidP="00823EC6">
      <w:pPr>
        <w:jc w:val="center"/>
        <w:outlineLvl w:val="0"/>
        <w:rPr>
          <w:b/>
        </w:rPr>
      </w:pPr>
      <w:r w:rsidRPr="008060BF">
        <w:rPr>
          <w:b/>
        </w:rPr>
        <w:t xml:space="preserve">STINSON BEACH VILLAGE ASSOCIATION MINUTES: </w:t>
      </w:r>
      <w:r w:rsidR="007A6C31">
        <w:rPr>
          <w:b/>
        </w:rPr>
        <w:t>October 1</w:t>
      </w:r>
      <w:r w:rsidR="006E4912">
        <w:rPr>
          <w:b/>
        </w:rPr>
        <w:t>, 202</w:t>
      </w:r>
      <w:r w:rsidR="00A047FE">
        <w:rPr>
          <w:b/>
        </w:rPr>
        <w:t>2</w:t>
      </w:r>
    </w:p>
    <w:p w14:paraId="6ABCB6D2" w14:textId="77777777" w:rsidR="006E45BC" w:rsidRDefault="006E45BC" w:rsidP="006B34D8"/>
    <w:p w14:paraId="64BE7AC4" w14:textId="7514BF9B" w:rsidR="006B34D8" w:rsidRDefault="00115907" w:rsidP="006E45BC">
      <w:pPr>
        <w:pStyle w:val="ListParagraph"/>
        <w:numPr>
          <w:ilvl w:val="0"/>
          <w:numId w:val="3"/>
        </w:numPr>
      </w:pPr>
      <w:r>
        <w:t xml:space="preserve">Zoom </w:t>
      </w:r>
      <w:r w:rsidR="006B34D8">
        <w:t>Meet</w:t>
      </w:r>
      <w:r w:rsidR="00936467">
        <w:t xml:space="preserve">ing was called to order at </w:t>
      </w:r>
      <w:r w:rsidR="007A02C7">
        <w:t>10</w:t>
      </w:r>
      <w:r w:rsidR="002B5498">
        <w:t>:</w:t>
      </w:r>
      <w:r w:rsidR="00482001">
        <w:t>06</w:t>
      </w:r>
      <w:r w:rsidR="008473E8">
        <w:t xml:space="preserve"> </w:t>
      </w:r>
      <w:r w:rsidR="00BA4840">
        <w:t>AM</w:t>
      </w:r>
      <w:r w:rsidR="0044645D">
        <w:t xml:space="preserve"> </w:t>
      </w:r>
      <w:r w:rsidR="006B34D8">
        <w:t xml:space="preserve">by </w:t>
      </w:r>
      <w:r w:rsidR="003B4570">
        <w:t>Mike Matthew</w:t>
      </w:r>
      <w:r w:rsidR="006B34D8">
        <w:t xml:space="preserve"> and proper notice was acknowledged.</w:t>
      </w:r>
      <w:r w:rsidR="00BD0E25">
        <w:t xml:space="preserve"> </w:t>
      </w:r>
      <w:r w:rsidR="006B34D8">
        <w:t>Board memb</w:t>
      </w:r>
      <w:r w:rsidR="00936467">
        <w:t>ers present were</w:t>
      </w:r>
      <w:r w:rsidR="002C0799">
        <w:t xml:space="preserve"> Mike Matthews</w:t>
      </w:r>
      <w:r w:rsidR="00704FA6">
        <w:t>,</w:t>
      </w:r>
      <w:r w:rsidR="00170CFF">
        <w:t xml:space="preserve"> </w:t>
      </w:r>
      <w:r w:rsidR="0008687A">
        <w:t xml:space="preserve">John </w:t>
      </w:r>
      <w:proofErr w:type="spellStart"/>
      <w:r w:rsidR="0008687A">
        <w:t>Tillapaugh</w:t>
      </w:r>
      <w:proofErr w:type="spellEnd"/>
      <w:r w:rsidR="00B649AC">
        <w:t>, Annie Rand</w:t>
      </w:r>
      <w:r w:rsidR="00C036A3">
        <w:t xml:space="preserve">, </w:t>
      </w:r>
      <w:proofErr w:type="spellStart"/>
      <w:r w:rsidR="00C036A3">
        <w:t>Tauni</w:t>
      </w:r>
      <w:proofErr w:type="spellEnd"/>
      <w:r w:rsidR="00C036A3">
        <w:t xml:space="preserve"> Meade, Sarah Butler</w:t>
      </w:r>
      <w:r w:rsidR="00064848">
        <w:t xml:space="preserve"> and</w:t>
      </w:r>
      <w:r w:rsidR="00A926A1">
        <w:t xml:space="preserve"> </w:t>
      </w:r>
      <w:r w:rsidR="000C1CEB">
        <w:t xml:space="preserve">Leslie </w:t>
      </w:r>
      <w:proofErr w:type="spellStart"/>
      <w:r w:rsidR="00105CAB">
        <w:t>Melendy</w:t>
      </w:r>
      <w:proofErr w:type="spellEnd"/>
      <w:r w:rsidR="005177C1">
        <w:t xml:space="preserve">. </w:t>
      </w:r>
    </w:p>
    <w:p w14:paraId="7A78A14B" w14:textId="32193149" w:rsidR="006B34D8" w:rsidRDefault="00936467" w:rsidP="006E45BC">
      <w:pPr>
        <w:pStyle w:val="ListParagraph"/>
        <w:numPr>
          <w:ilvl w:val="0"/>
          <w:numId w:val="3"/>
        </w:numPr>
      </w:pPr>
      <w:r>
        <w:t xml:space="preserve">Meeting minutes from </w:t>
      </w:r>
      <w:r w:rsidR="007A6C31">
        <w:t>September 3</w:t>
      </w:r>
      <w:r w:rsidR="00B33233">
        <w:t>,</w:t>
      </w:r>
      <w:r w:rsidR="00145383">
        <w:t xml:space="preserve"> 202</w:t>
      </w:r>
      <w:r w:rsidR="005118DE">
        <w:t>2</w:t>
      </w:r>
      <w:r w:rsidR="006B34D8" w:rsidRPr="00AF78C6">
        <w:t>.</w:t>
      </w:r>
      <w:r w:rsidR="006B34D8">
        <w:t xml:space="preserve">  </w:t>
      </w:r>
      <w:r w:rsidR="002C0799">
        <w:t>Mike Matthews</w:t>
      </w:r>
      <w:r w:rsidR="00DE3EC0">
        <w:t xml:space="preserve"> </w:t>
      </w:r>
      <w:r w:rsidR="006B34D8">
        <w:t xml:space="preserve">asked if there were any </w:t>
      </w:r>
      <w:r w:rsidR="00BD0E25">
        <w:t>corrections</w:t>
      </w:r>
      <w:r w:rsidR="006B34D8">
        <w:t xml:space="preserve"> required for the</w:t>
      </w:r>
      <w:r w:rsidR="003917D4">
        <w:t xml:space="preserve"> </w:t>
      </w:r>
      <w:r w:rsidR="00482001">
        <w:t>September</w:t>
      </w:r>
      <w:r w:rsidR="00B33233">
        <w:t xml:space="preserve"> </w:t>
      </w:r>
      <w:r w:rsidR="00145383">
        <w:t>minutes</w:t>
      </w:r>
      <w:r w:rsidR="006B34D8">
        <w:t xml:space="preserve">. </w:t>
      </w:r>
      <w:r w:rsidR="00064848">
        <w:t>Mike Matthews</w:t>
      </w:r>
      <w:r w:rsidR="0029759D">
        <w:t xml:space="preserve"> </w:t>
      </w:r>
      <w:r w:rsidR="006B34D8">
        <w:t>made a motion to adopt</w:t>
      </w:r>
      <w:r w:rsidR="003917D4">
        <w:t xml:space="preserve"> revised</w:t>
      </w:r>
      <w:r w:rsidR="006B34D8">
        <w:t xml:space="preserve"> m</w:t>
      </w:r>
      <w:r w:rsidR="006925AA">
        <w:t>eeting minutes.  Motion seconded</w:t>
      </w:r>
      <w:r w:rsidR="004A416D">
        <w:t xml:space="preserve"> by</w:t>
      </w:r>
      <w:r w:rsidR="00133B12">
        <w:t xml:space="preserve"> </w:t>
      </w:r>
      <w:r w:rsidR="00C036A3">
        <w:t>Annie Rand</w:t>
      </w:r>
      <w:r w:rsidR="007E5A47">
        <w:t xml:space="preserve">. </w:t>
      </w:r>
      <w:r w:rsidR="006B34D8">
        <w:t>Motion passed.</w:t>
      </w:r>
    </w:p>
    <w:p w14:paraId="00D0B043" w14:textId="1E1039FE" w:rsidR="006B34D8" w:rsidRDefault="006B34D8" w:rsidP="00167918">
      <w:pPr>
        <w:pStyle w:val="ListParagraph"/>
        <w:numPr>
          <w:ilvl w:val="0"/>
          <w:numId w:val="3"/>
        </w:numPr>
      </w:pPr>
      <w:r>
        <w:t xml:space="preserve">TREASURER’S REPORT:  </w:t>
      </w:r>
      <w:r w:rsidR="008A6F2B">
        <w:t xml:space="preserve">John </w:t>
      </w:r>
      <w:proofErr w:type="spellStart"/>
      <w:r w:rsidR="008A6F2B">
        <w:t>Tillapaugh</w:t>
      </w:r>
      <w:proofErr w:type="spellEnd"/>
      <w:r w:rsidR="008A6F2B">
        <w:t xml:space="preserve"> gave a report</w:t>
      </w:r>
      <w:r w:rsidR="00936467">
        <w:t xml:space="preserve">.  </w:t>
      </w:r>
    </w:p>
    <w:p w14:paraId="6106B11C" w14:textId="0867A986" w:rsidR="006B34D8" w:rsidRDefault="006B34D8" w:rsidP="006E45BC">
      <w:pPr>
        <w:pStyle w:val="ListParagraph"/>
        <w:numPr>
          <w:ilvl w:val="0"/>
          <w:numId w:val="3"/>
        </w:numPr>
      </w:pPr>
      <w:r>
        <w:t xml:space="preserve">OLD BUSINESS: </w:t>
      </w:r>
    </w:p>
    <w:p w14:paraId="58C576E8" w14:textId="7FA60A2C" w:rsidR="0065674B" w:rsidRDefault="0065674B" w:rsidP="006E45BC">
      <w:pPr>
        <w:pStyle w:val="ListParagraph"/>
        <w:numPr>
          <w:ilvl w:val="0"/>
          <w:numId w:val="3"/>
        </w:numPr>
      </w:pPr>
      <w:r>
        <w:t>A. Safety of bridge on the Matt Davis Trail.</w:t>
      </w:r>
      <w:r w:rsidR="000669C7">
        <w:t xml:space="preserve"> </w:t>
      </w:r>
      <w:r w:rsidR="00840862">
        <w:t>Chief Jesse Peri</w:t>
      </w:r>
      <w:r w:rsidR="00482001">
        <w:t xml:space="preserve"> said there are no updates at this time.</w:t>
      </w:r>
    </w:p>
    <w:p w14:paraId="2A6F91A0" w14:textId="77777777" w:rsidR="000C7AF0" w:rsidRDefault="00E50507" w:rsidP="00480E6C">
      <w:pPr>
        <w:pStyle w:val="ListParagraph"/>
        <w:numPr>
          <w:ilvl w:val="0"/>
          <w:numId w:val="3"/>
        </w:numPr>
      </w:pPr>
      <w:r>
        <w:t xml:space="preserve"> </w:t>
      </w:r>
    </w:p>
    <w:p w14:paraId="15327DD2" w14:textId="77777777" w:rsidR="0013140F" w:rsidRDefault="000C7AF0" w:rsidP="006E45BC">
      <w:pPr>
        <w:pStyle w:val="ListParagraph"/>
        <w:numPr>
          <w:ilvl w:val="0"/>
          <w:numId w:val="3"/>
        </w:numPr>
      </w:pPr>
      <w:r>
        <w:t>New Business:</w:t>
      </w:r>
      <w:r w:rsidR="001B10C1">
        <w:t xml:space="preserve"> </w:t>
      </w:r>
      <w:r w:rsidR="008D240A">
        <w:t xml:space="preserve">                                                                                                                                                                                        </w:t>
      </w:r>
    </w:p>
    <w:p w14:paraId="4D119AD5" w14:textId="104250A8" w:rsidR="000C7AF0" w:rsidRDefault="008D240A" w:rsidP="000669C7">
      <w:pPr>
        <w:pStyle w:val="ListParagraph"/>
        <w:ind w:left="1440" w:hanging="380"/>
      </w:pPr>
      <w:r>
        <w:t>A.</w:t>
      </w:r>
      <w:r w:rsidR="000669C7">
        <w:tab/>
      </w:r>
      <w:r w:rsidR="007A6C31">
        <w:t>College of Marin Marine Laboratory project.</w:t>
      </w:r>
      <w:r w:rsidR="00482001">
        <w:t xml:space="preserve"> Joe Mueller gave us information on the project. Groundbreaking will be in May of 2023. There will be a public presentation in the upcoming months. We’ll keep you posted on upcoming dates and times.</w:t>
      </w:r>
    </w:p>
    <w:p w14:paraId="31732286" w14:textId="56D87669" w:rsidR="001F5C87" w:rsidRDefault="00963BFC" w:rsidP="00482001">
      <w:pPr>
        <w:pStyle w:val="ListParagraph"/>
        <w:ind w:left="1060"/>
      </w:pPr>
      <w:r>
        <w:t xml:space="preserve">B. </w:t>
      </w:r>
      <w:r w:rsidR="002E1E00">
        <w:t xml:space="preserve"> </w:t>
      </w:r>
      <w:r w:rsidR="00C036A3">
        <w:t xml:space="preserve"> </w:t>
      </w:r>
      <w:r w:rsidR="00482001">
        <w:t>Harriet Moss asked that the Village Association consider sending a letter to the County     supporting the Dark Skies program</w:t>
      </w:r>
    </w:p>
    <w:p w14:paraId="09FA8FE9" w14:textId="79F9D107" w:rsidR="001F4B41" w:rsidRDefault="001F5C87" w:rsidP="001F5C87">
      <w:pPr>
        <w:pStyle w:val="ListParagraph"/>
      </w:pPr>
      <w:r>
        <w:t xml:space="preserve"> </w:t>
      </w:r>
      <w:r w:rsidR="00BE0576">
        <w:t xml:space="preserve">      C. </w:t>
      </w:r>
    </w:p>
    <w:p w14:paraId="6C6FA3DA" w14:textId="77777777" w:rsidR="003F65BC" w:rsidRDefault="003F65BC" w:rsidP="00963BFC">
      <w:pPr>
        <w:pStyle w:val="ListParagraph"/>
      </w:pPr>
      <w:r>
        <w:t xml:space="preserve">       D.</w:t>
      </w:r>
    </w:p>
    <w:p w14:paraId="11EDC39B" w14:textId="77777777" w:rsidR="000C1CEB" w:rsidRDefault="003002C5" w:rsidP="000C1CEB">
      <w:pPr>
        <w:pStyle w:val="ListParagraph"/>
        <w:numPr>
          <w:ilvl w:val="0"/>
          <w:numId w:val="3"/>
        </w:numPr>
      </w:pPr>
      <w:r>
        <w:t>COMMUNITY REPORTS</w:t>
      </w:r>
    </w:p>
    <w:p w14:paraId="6975C9E1" w14:textId="0D1646C6" w:rsidR="00AF6A84" w:rsidRDefault="000C1CEB" w:rsidP="00936467">
      <w:pPr>
        <w:ind w:left="1080"/>
      </w:pPr>
      <w:r>
        <w:t>A</w:t>
      </w:r>
      <w:r w:rsidR="00AF6A84">
        <w:t xml:space="preserve">. </w:t>
      </w:r>
      <w:r w:rsidR="00880919">
        <w:t xml:space="preserve"> </w:t>
      </w:r>
      <w:r w:rsidR="006E45BC">
        <w:tab/>
      </w:r>
      <w:r w:rsidR="00AF6A84">
        <w:t>GGNRA, Tamalpais District</w:t>
      </w:r>
      <w:r w:rsidR="00880919">
        <w:t xml:space="preserve"> –</w:t>
      </w:r>
      <w:r w:rsidR="00AB5846">
        <w:t xml:space="preserve"> </w:t>
      </w:r>
      <w:r w:rsidR="00482001">
        <w:t>No report</w:t>
      </w:r>
      <w:r w:rsidR="00266DE5">
        <w:t>.</w:t>
      </w:r>
      <w:r w:rsidR="00A1502A">
        <w:t xml:space="preserve"> </w:t>
      </w:r>
    </w:p>
    <w:p w14:paraId="66CE9BE5" w14:textId="39C4AD65" w:rsidR="00AF6A84" w:rsidRDefault="000C1CEB" w:rsidP="00AC43F9">
      <w:pPr>
        <w:ind w:left="1440" w:hanging="360"/>
      </w:pPr>
      <w:r>
        <w:t>B</w:t>
      </w:r>
      <w:r w:rsidR="00AF6A84">
        <w:t>.</w:t>
      </w:r>
      <w:r w:rsidR="00FA7C38">
        <w:t xml:space="preserve"> </w:t>
      </w:r>
      <w:r w:rsidR="00AF6A84">
        <w:t xml:space="preserve"> </w:t>
      </w:r>
      <w:r w:rsidR="006E45BC">
        <w:tab/>
      </w:r>
      <w:r w:rsidR="00AF6A84">
        <w:t>Bolinas Lagoon Advisory Committee</w:t>
      </w:r>
      <w:r w:rsidR="006E45BC">
        <w:t xml:space="preserve"> –</w:t>
      </w:r>
      <w:r w:rsidR="000841BC">
        <w:t xml:space="preserve"> </w:t>
      </w:r>
      <w:r w:rsidR="00C036A3">
        <w:t xml:space="preserve">Jeff </w:t>
      </w:r>
      <w:proofErr w:type="spellStart"/>
      <w:r w:rsidR="00C036A3">
        <w:t>Loomans</w:t>
      </w:r>
      <w:proofErr w:type="spellEnd"/>
      <w:r w:rsidR="00C036A3">
        <w:t xml:space="preserve"> gave a report</w:t>
      </w:r>
      <w:r w:rsidR="004F02A1">
        <w:t>.</w:t>
      </w:r>
      <w:r w:rsidR="00C036A3">
        <w:t xml:space="preserve"> </w:t>
      </w:r>
      <w:r w:rsidR="00482001">
        <w:t>Next meeting is on October 20th</w:t>
      </w:r>
    </w:p>
    <w:p w14:paraId="1F3F9442" w14:textId="67C62BFF" w:rsidR="006E45BC" w:rsidRDefault="000C1CEB" w:rsidP="006E45BC">
      <w:pPr>
        <w:ind w:left="1080"/>
      </w:pPr>
      <w:r>
        <w:t>C</w:t>
      </w:r>
      <w:r w:rsidR="00AF6A84">
        <w:t xml:space="preserve">. </w:t>
      </w:r>
      <w:r w:rsidR="006E45BC">
        <w:tab/>
      </w:r>
      <w:r w:rsidR="00AF6A84">
        <w:t>Friends of Bolinas Stinson Beach Libraries</w:t>
      </w:r>
      <w:r w:rsidR="00F04662">
        <w:t xml:space="preserve"> –</w:t>
      </w:r>
      <w:r w:rsidR="00024F0A">
        <w:t xml:space="preserve"> </w:t>
      </w:r>
      <w:r w:rsidR="00B649AC">
        <w:t>No report.</w:t>
      </w:r>
    </w:p>
    <w:p w14:paraId="65276950" w14:textId="5476109A" w:rsidR="006E45BC" w:rsidRDefault="000C1CEB" w:rsidP="000669C7">
      <w:pPr>
        <w:ind w:left="1440" w:hanging="360"/>
      </w:pPr>
      <w:r>
        <w:t>D</w:t>
      </w:r>
      <w:r w:rsidR="00AF6A84">
        <w:t xml:space="preserve">. </w:t>
      </w:r>
      <w:r w:rsidR="00EF5E9C">
        <w:tab/>
      </w:r>
      <w:r w:rsidR="00AF6A84">
        <w:t>Bolinas</w:t>
      </w:r>
      <w:r w:rsidR="003002C5">
        <w:t xml:space="preserve"> - </w:t>
      </w:r>
      <w:r w:rsidR="00AF6A84">
        <w:t>Stinson Union School District</w:t>
      </w:r>
      <w:r w:rsidR="00922F72">
        <w:t xml:space="preserve"> –</w:t>
      </w:r>
      <w:r w:rsidR="00973DC8">
        <w:t xml:space="preserve"> </w:t>
      </w:r>
      <w:r w:rsidR="005D7BAF">
        <w:t xml:space="preserve">Pamela </w:t>
      </w:r>
      <w:proofErr w:type="spellStart"/>
      <w:r w:rsidR="005D7BAF">
        <w:t>Lichtenwalner</w:t>
      </w:r>
      <w:proofErr w:type="spellEnd"/>
      <w:r w:rsidR="005D7BAF">
        <w:t xml:space="preserve"> </w:t>
      </w:r>
      <w:r w:rsidR="00482001">
        <w:t>sent</w:t>
      </w:r>
      <w:r w:rsidR="005D7BAF">
        <w:t xml:space="preserve"> a report</w:t>
      </w:r>
      <w:r w:rsidR="00482001">
        <w:t xml:space="preserve"> There are 118 students enrolled.</w:t>
      </w:r>
    </w:p>
    <w:p w14:paraId="34000AE3" w14:textId="54EB6F38" w:rsidR="008145C0" w:rsidRDefault="000C1CEB" w:rsidP="006E45BC">
      <w:pPr>
        <w:ind w:left="1080"/>
      </w:pPr>
      <w:r>
        <w:t>E</w:t>
      </w:r>
      <w:r w:rsidR="00AF6A84" w:rsidRPr="000841BC">
        <w:t xml:space="preserve">. </w:t>
      </w:r>
      <w:r w:rsidR="00EF5E9C" w:rsidRPr="000841BC">
        <w:tab/>
      </w:r>
      <w:r w:rsidR="00AF6A84" w:rsidRPr="000841BC">
        <w:t xml:space="preserve">Village Green </w:t>
      </w:r>
      <w:r w:rsidR="00AF6A84">
        <w:t>1 &amp; 2</w:t>
      </w:r>
      <w:r w:rsidR="003002C5">
        <w:t xml:space="preserve"> </w:t>
      </w:r>
      <w:r w:rsidR="00600299">
        <w:t xml:space="preserve">  </w:t>
      </w:r>
      <w:r w:rsidR="00922F72">
        <w:t xml:space="preserve">- </w:t>
      </w:r>
      <w:r w:rsidR="008C48B7">
        <w:t>No report</w:t>
      </w:r>
      <w:r w:rsidR="00B649AC">
        <w:t>.</w:t>
      </w:r>
    </w:p>
    <w:p w14:paraId="00AE84BB" w14:textId="09530D09" w:rsidR="008145C0" w:rsidRDefault="000C1CEB" w:rsidP="004D0BC4">
      <w:pPr>
        <w:ind w:left="1440" w:hanging="360"/>
      </w:pPr>
      <w:r>
        <w:t>F</w:t>
      </w:r>
      <w:r w:rsidR="00AF6A84">
        <w:t xml:space="preserve">. </w:t>
      </w:r>
      <w:r w:rsidR="00EF5E9C">
        <w:tab/>
      </w:r>
      <w:r w:rsidR="00AF6A84">
        <w:t>Seadrift Association</w:t>
      </w:r>
      <w:r w:rsidR="008145C0">
        <w:t xml:space="preserve"> </w:t>
      </w:r>
      <w:r w:rsidR="00922F72">
        <w:t xml:space="preserve">– </w:t>
      </w:r>
      <w:r w:rsidR="00482001">
        <w:t xml:space="preserve">Vicki </w:t>
      </w:r>
      <w:proofErr w:type="spellStart"/>
      <w:r w:rsidR="00482001">
        <w:t>Sebastiani</w:t>
      </w:r>
      <w:proofErr w:type="spellEnd"/>
      <w:r w:rsidR="00482001">
        <w:t xml:space="preserve"> gave us information on the Seadrift Safety Committee</w:t>
      </w:r>
      <w:r w:rsidR="00B649AC">
        <w:t>.</w:t>
      </w:r>
    </w:p>
    <w:p w14:paraId="42269A61" w14:textId="3A8A689D" w:rsidR="00AF6A84" w:rsidRDefault="000C1CEB" w:rsidP="0029759D">
      <w:pPr>
        <w:ind w:left="1440" w:hanging="360"/>
      </w:pPr>
      <w:r>
        <w:t>G</w:t>
      </w:r>
      <w:r w:rsidR="008145C0">
        <w:t xml:space="preserve">.  </w:t>
      </w:r>
      <w:r w:rsidR="00EF5E9C">
        <w:tab/>
      </w:r>
      <w:r w:rsidR="00AF6A84">
        <w:t>Stinson Beach Community Center</w:t>
      </w:r>
      <w:r w:rsidR="00922F72">
        <w:t xml:space="preserve"> –</w:t>
      </w:r>
      <w:r w:rsidR="008473E8">
        <w:t xml:space="preserve"> </w:t>
      </w:r>
      <w:proofErr w:type="spellStart"/>
      <w:r w:rsidR="00F61956">
        <w:t>Tauni</w:t>
      </w:r>
      <w:proofErr w:type="spellEnd"/>
      <w:r w:rsidR="00F61956">
        <w:t xml:space="preserve"> Meade gave a report.</w:t>
      </w:r>
    </w:p>
    <w:p w14:paraId="5DFD47AA" w14:textId="748A6514" w:rsidR="004A0B52" w:rsidRDefault="004A0B52" w:rsidP="0029759D">
      <w:pPr>
        <w:ind w:left="1440" w:hanging="360"/>
      </w:pPr>
      <w:r>
        <w:t xml:space="preserve">H.    Stinson Beach Disaster </w:t>
      </w:r>
      <w:r w:rsidR="00EB70FB">
        <w:t>Corp.</w:t>
      </w:r>
      <w:r w:rsidR="007A24C3">
        <w:t xml:space="preserve">- </w:t>
      </w:r>
      <w:r w:rsidR="004A1A78">
        <w:t>Carey Crosby gave a report.</w:t>
      </w:r>
    </w:p>
    <w:p w14:paraId="58B3348D" w14:textId="3AD65125" w:rsidR="00CF47B2" w:rsidRPr="003917D4" w:rsidRDefault="004A0B52" w:rsidP="000669C7">
      <w:pPr>
        <w:ind w:left="1440" w:hanging="360"/>
      </w:pPr>
      <w:r>
        <w:t>I</w:t>
      </w:r>
      <w:r w:rsidR="00AF6A84">
        <w:t xml:space="preserve">. </w:t>
      </w:r>
      <w:r w:rsidR="00EF5E9C">
        <w:tab/>
      </w:r>
      <w:r w:rsidR="00AF6A84">
        <w:t>Volunteer Ambulance Corps and Fire Department</w:t>
      </w:r>
      <w:r w:rsidR="00545EA0">
        <w:t xml:space="preserve"> – </w:t>
      </w:r>
      <w:r w:rsidR="007B472A">
        <w:t>Chief Peri gave a report</w:t>
      </w:r>
      <w:r w:rsidR="000669C7">
        <w:t xml:space="preserve">. </w:t>
      </w:r>
    </w:p>
    <w:p w14:paraId="6DF3DF5C" w14:textId="77777777" w:rsidR="00AF6A84" w:rsidRPr="00A1242A" w:rsidRDefault="004A0B52" w:rsidP="00AC43F9">
      <w:pPr>
        <w:ind w:left="1440" w:hanging="360"/>
      </w:pPr>
      <w:r>
        <w:t>J</w:t>
      </w:r>
      <w:r w:rsidR="00AF6A84">
        <w:t xml:space="preserve">. </w:t>
      </w:r>
      <w:r w:rsidR="00EF5E9C">
        <w:tab/>
      </w:r>
      <w:r w:rsidR="00AF6A84">
        <w:t>Stinson Beach Historical Society</w:t>
      </w:r>
      <w:r w:rsidR="00545EA0">
        <w:t xml:space="preserve"> </w:t>
      </w:r>
      <w:r w:rsidR="00F04662">
        <w:t>–</w:t>
      </w:r>
      <w:r w:rsidR="00545EA0">
        <w:t xml:space="preserve"> </w:t>
      </w:r>
      <w:r w:rsidR="00DC300B">
        <w:t xml:space="preserve">No </w:t>
      </w:r>
      <w:r w:rsidR="00F9090F">
        <w:t>report</w:t>
      </w:r>
      <w:r w:rsidR="00091EC9">
        <w:t>.</w:t>
      </w:r>
    </w:p>
    <w:p w14:paraId="3FCCB9F8" w14:textId="6EE2D833" w:rsidR="009E1D25" w:rsidRDefault="004A0B52" w:rsidP="007355B9">
      <w:pPr>
        <w:ind w:left="1440" w:hanging="360"/>
      </w:pPr>
      <w:r>
        <w:t>K</w:t>
      </w:r>
      <w:r w:rsidR="00AF6A84">
        <w:t xml:space="preserve">. </w:t>
      </w:r>
      <w:r w:rsidR="00EF5E9C">
        <w:tab/>
      </w:r>
      <w:r w:rsidR="00AF6A84">
        <w:t>Stinson Beach County Water District</w:t>
      </w:r>
      <w:r w:rsidR="00545EA0">
        <w:t xml:space="preserve"> </w:t>
      </w:r>
      <w:r w:rsidR="00A1242A">
        <w:t>–</w:t>
      </w:r>
      <w:r w:rsidR="00C036A3">
        <w:t xml:space="preserve"> </w:t>
      </w:r>
      <w:r w:rsidR="00482001">
        <w:t>Morey Nelsen</w:t>
      </w:r>
      <w:r w:rsidR="00C036A3">
        <w:t xml:space="preserve"> gave us a report.</w:t>
      </w:r>
    </w:p>
    <w:p w14:paraId="2C072826" w14:textId="77777777" w:rsidR="00AF6A84" w:rsidRDefault="004A0B52" w:rsidP="008145C0">
      <w:pPr>
        <w:ind w:left="1080"/>
      </w:pPr>
      <w:r>
        <w:t>L</w:t>
      </w:r>
      <w:r w:rsidR="00AF6A84">
        <w:t xml:space="preserve">. </w:t>
      </w:r>
      <w:r w:rsidR="00C6421E">
        <w:tab/>
      </w:r>
      <w:r w:rsidR="00AF6A84">
        <w:t>Flood Advisory Board</w:t>
      </w:r>
      <w:r w:rsidR="00545EA0">
        <w:t xml:space="preserve"> – </w:t>
      </w:r>
      <w:r w:rsidR="00BD3311">
        <w:t xml:space="preserve">No </w:t>
      </w:r>
      <w:r w:rsidR="00ED78FB">
        <w:t>r</w:t>
      </w:r>
      <w:r w:rsidR="00BD3311">
        <w:t>eport.</w:t>
      </w:r>
    </w:p>
    <w:p w14:paraId="299C1777" w14:textId="35D9A199" w:rsidR="007F0256" w:rsidRDefault="004A0B52" w:rsidP="008145C0">
      <w:pPr>
        <w:ind w:left="1080"/>
      </w:pPr>
      <w:r>
        <w:t>M</w:t>
      </w:r>
      <w:r w:rsidR="00AF6A84">
        <w:t xml:space="preserve">. </w:t>
      </w:r>
      <w:r w:rsidR="00C6421E">
        <w:tab/>
      </w:r>
      <w:r w:rsidR="00AF6A84">
        <w:t>Stinson Beach Community Church</w:t>
      </w:r>
      <w:r w:rsidR="007F0256">
        <w:t xml:space="preserve"> </w:t>
      </w:r>
      <w:r w:rsidR="00F3588F">
        <w:t>–</w:t>
      </w:r>
      <w:r w:rsidR="00922F72">
        <w:t xml:space="preserve"> </w:t>
      </w:r>
      <w:r w:rsidR="00482001">
        <w:t>No</w:t>
      </w:r>
      <w:r w:rsidR="005D7BAF">
        <w:t xml:space="preserve"> </w:t>
      </w:r>
      <w:proofErr w:type="gramStart"/>
      <w:r w:rsidR="005D7BAF">
        <w:t xml:space="preserve">report </w:t>
      </w:r>
      <w:r w:rsidR="003917D4">
        <w:t>.</w:t>
      </w:r>
      <w:proofErr w:type="gramEnd"/>
      <w:r w:rsidR="000669C7">
        <w:t xml:space="preserve"> </w:t>
      </w:r>
    </w:p>
    <w:p w14:paraId="643D0C04" w14:textId="77777777" w:rsidR="000C1CEB" w:rsidRDefault="004A0B52" w:rsidP="001F4B41">
      <w:pPr>
        <w:ind w:left="1440" w:hanging="360"/>
      </w:pPr>
      <w:r>
        <w:t>N</w:t>
      </w:r>
      <w:r w:rsidR="00AF6A84">
        <w:t xml:space="preserve">. </w:t>
      </w:r>
      <w:r w:rsidR="00C6421E">
        <w:tab/>
      </w:r>
      <w:r w:rsidR="00AF6A84">
        <w:t>West Marin Senior Services</w:t>
      </w:r>
      <w:r w:rsidR="002A45A6">
        <w:t xml:space="preserve"> – </w:t>
      </w:r>
      <w:r w:rsidR="00DF2A3A">
        <w:t>No</w:t>
      </w:r>
      <w:r w:rsidR="003528AC">
        <w:t xml:space="preserve"> r</w:t>
      </w:r>
      <w:r w:rsidR="004B18E3">
        <w:t>eport</w:t>
      </w:r>
      <w:r w:rsidR="00D41CC1">
        <w:t>.</w:t>
      </w:r>
      <w:r w:rsidR="00694C68">
        <w:t xml:space="preserve"> </w:t>
      </w:r>
    </w:p>
    <w:p w14:paraId="1502E2DA" w14:textId="78AA75CD" w:rsidR="000C1CEB" w:rsidRDefault="001F4B41" w:rsidP="00C6421E">
      <w:pPr>
        <w:ind w:left="1440" w:hanging="360"/>
      </w:pPr>
      <w:r>
        <w:t>O</w:t>
      </w:r>
      <w:r w:rsidR="000C1CEB">
        <w:t>.</w:t>
      </w:r>
      <w:r w:rsidR="000C1CEB">
        <w:tab/>
        <w:t>Stinson Beach Affordable Housing</w:t>
      </w:r>
      <w:r w:rsidR="00C43386">
        <w:t xml:space="preserve"> </w:t>
      </w:r>
      <w:r w:rsidR="00E37672">
        <w:t>–</w:t>
      </w:r>
      <w:r w:rsidR="00C43386">
        <w:t xml:space="preserve"> </w:t>
      </w:r>
      <w:r w:rsidR="005D7BAF">
        <w:t>No report</w:t>
      </w:r>
      <w:r w:rsidR="004F02A1">
        <w:t>.</w:t>
      </w:r>
    </w:p>
    <w:p w14:paraId="2AC5802A" w14:textId="77777777" w:rsidR="004A0B52" w:rsidRDefault="001F4B41" w:rsidP="00C6421E">
      <w:pPr>
        <w:ind w:left="1440" w:hanging="360"/>
      </w:pPr>
      <w:r>
        <w:t>P</w:t>
      </w:r>
      <w:r w:rsidR="004A0B52">
        <w:t>.</w:t>
      </w:r>
      <w:r w:rsidR="004A0B52">
        <w:tab/>
        <w:t>Coastal Communities Working Group</w:t>
      </w:r>
      <w:r w:rsidR="00046190">
        <w:t>-</w:t>
      </w:r>
      <w:r w:rsidR="00895601">
        <w:t xml:space="preserve"> </w:t>
      </w:r>
      <w:r w:rsidR="000669C7">
        <w:t>No</w:t>
      </w:r>
      <w:r w:rsidR="007A24C3">
        <w:t xml:space="preserve"> report</w:t>
      </w:r>
      <w:r w:rsidR="00DC300B">
        <w:t>.</w:t>
      </w:r>
    </w:p>
    <w:p w14:paraId="75D2A338" w14:textId="45C1C7D2" w:rsidR="004A0B52" w:rsidRDefault="001F4B41" w:rsidP="00C6421E">
      <w:pPr>
        <w:ind w:left="1440" w:hanging="360"/>
      </w:pPr>
      <w:r>
        <w:t>Q</w:t>
      </w:r>
      <w:r w:rsidR="004A0B52">
        <w:t>.</w:t>
      </w:r>
      <w:r w:rsidR="004A0B52">
        <w:tab/>
        <w:t>Alliance of Costal Marin Villages</w:t>
      </w:r>
      <w:r w:rsidR="00046190">
        <w:t xml:space="preserve">- </w:t>
      </w:r>
      <w:r w:rsidR="005D7BAF">
        <w:t xml:space="preserve">No </w:t>
      </w:r>
      <w:proofErr w:type="spellStart"/>
      <w:r w:rsidR="005D7BAF">
        <w:t>reprort</w:t>
      </w:r>
      <w:proofErr w:type="spellEnd"/>
      <w:r w:rsidR="00DC300B">
        <w:t>.</w:t>
      </w:r>
    </w:p>
    <w:p w14:paraId="2CCCA4FD" w14:textId="77777777" w:rsidR="00AF6A84" w:rsidRPr="007F0256" w:rsidRDefault="008F419A" w:rsidP="006E45BC">
      <w:pPr>
        <w:pStyle w:val="ListParagraph"/>
        <w:numPr>
          <w:ilvl w:val="0"/>
          <w:numId w:val="3"/>
        </w:numPr>
      </w:pPr>
      <w:r w:rsidRPr="007F0256">
        <w:t>COMMITTEE REPORTS</w:t>
      </w:r>
    </w:p>
    <w:p w14:paraId="41E24B50" w14:textId="5DCD4062" w:rsidR="007F0256" w:rsidRDefault="00AF6A84" w:rsidP="00EF5E9C">
      <w:pPr>
        <w:pStyle w:val="ListParagraph"/>
        <w:numPr>
          <w:ilvl w:val="1"/>
          <w:numId w:val="6"/>
        </w:numPr>
      </w:pPr>
      <w:r>
        <w:t>Traffic</w:t>
      </w:r>
      <w:r w:rsidR="00EF5E9C">
        <w:t xml:space="preserve"> </w:t>
      </w:r>
      <w:r w:rsidR="00461A11">
        <w:t>–</w:t>
      </w:r>
      <w:r w:rsidR="00B649AC">
        <w:t xml:space="preserve"> </w:t>
      </w:r>
      <w:r w:rsidR="00C036A3">
        <w:t>No report</w:t>
      </w:r>
    </w:p>
    <w:p w14:paraId="217007E4" w14:textId="77777777" w:rsidR="00AF6A84" w:rsidRDefault="00AF6A84" w:rsidP="007F0256">
      <w:pPr>
        <w:pStyle w:val="ListParagraph"/>
        <w:numPr>
          <w:ilvl w:val="1"/>
          <w:numId w:val="6"/>
        </w:numPr>
      </w:pPr>
      <w:r>
        <w:t>Flood Mitigation</w:t>
      </w:r>
      <w:r w:rsidR="00CA6E20">
        <w:t xml:space="preserve"> </w:t>
      </w:r>
      <w:r w:rsidR="007F0256">
        <w:t xml:space="preserve">- </w:t>
      </w:r>
      <w:r w:rsidR="00461A11" w:rsidRPr="00044326">
        <w:t xml:space="preserve">No </w:t>
      </w:r>
      <w:r w:rsidR="00ED78FB">
        <w:t>r</w:t>
      </w:r>
      <w:r w:rsidR="00461A11" w:rsidRPr="00044326">
        <w:t>eport</w:t>
      </w:r>
    </w:p>
    <w:p w14:paraId="61EB88C6" w14:textId="77777777" w:rsidR="00CA6E20" w:rsidRPr="00BC2E8A" w:rsidRDefault="00AF6A84" w:rsidP="007F0256">
      <w:pPr>
        <w:pStyle w:val="ListParagraph"/>
        <w:numPr>
          <w:ilvl w:val="1"/>
          <w:numId w:val="6"/>
        </w:numPr>
      </w:pPr>
      <w:r w:rsidRPr="00BC2E8A">
        <w:t>Compliance Review</w:t>
      </w:r>
      <w:r w:rsidR="007F0256" w:rsidRPr="00BC2E8A">
        <w:t xml:space="preserve"> </w:t>
      </w:r>
      <w:r w:rsidR="00E82A47">
        <w:t>–</w:t>
      </w:r>
      <w:r w:rsidR="007F0256" w:rsidRPr="00BC2E8A">
        <w:t xml:space="preserve"> </w:t>
      </w:r>
      <w:r w:rsidR="001F4B41">
        <w:t>No report</w:t>
      </w:r>
    </w:p>
    <w:p w14:paraId="23EAF0B1" w14:textId="72156895" w:rsidR="00AF6A84" w:rsidRPr="00BC2E8A" w:rsidRDefault="00AF6A84" w:rsidP="007F0256">
      <w:pPr>
        <w:pStyle w:val="ListParagraph"/>
        <w:numPr>
          <w:ilvl w:val="1"/>
          <w:numId w:val="6"/>
        </w:numPr>
      </w:pPr>
      <w:r w:rsidRPr="00BC2E8A">
        <w:t>Keep the Beach Clean</w:t>
      </w:r>
      <w:r w:rsidR="00CA6E20" w:rsidRPr="00BC2E8A">
        <w:t xml:space="preserve"> – </w:t>
      </w:r>
      <w:r w:rsidR="005D7BAF">
        <w:t>No report</w:t>
      </w:r>
    </w:p>
    <w:p w14:paraId="07208B33" w14:textId="77777777" w:rsidR="00AF6A84" w:rsidRPr="00BC2E8A" w:rsidRDefault="00AF6A84" w:rsidP="00F4372A">
      <w:pPr>
        <w:pStyle w:val="ListParagraph"/>
        <w:numPr>
          <w:ilvl w:val="1"/>
          <w:numId w:val="6"/>
        </w:numPr>
      </w:pPr>
      <w:r w:rsidRPr="00BC2E8A">
        <w:t>Local Coastal Program Amendments</w:t>
      </w:r>
      <w:r w:rsidR="007E5A47" w:rsidRPr="00BC2E8A">
        <w:t xml:space="preserve"> </w:t>
      </w:r>
      <w:r w:rsidR="00F4372A" w:rsidRPr="00BC2E8A">
        <w:t xml:space="preserve">- </w:t>
      </w:r>
      <w:r w:rsidR="00BC2E8A" w:rsidRPr="00044326">
        <w:t>No Report</w:t>
      </w:r>
    </w:p>
    <w:p w14:paraId="0688CF4A" w14:textId="77777777" w:rsidR="00C6421E" w:rsidRDefault="00AF6A84" w:rsidP="007F0256">
      <w:pPr>
        <w:pStyle w:val="ListParagraph"/>
        <w:numPr>
          <w:ilvl w:val="1"/>
          <w:numId w:val="6"/>
        </w:numPr>
      </w:pPr>
      <w:r>
        <w:lastRenderedPageBreak/>
        <w:t>Advisory Committee to Address Sea Level Rise</w:t>
      </w:r>
      <w:r w:rsidR="00CA6E20">
        <w:t xml:space="preserve"> </w:t>
      </w:r>
      <w:r w:rsidR="007E5A47">
        <w:t>–</w:t>
      </w:r>
      <w:r w:rsidR="00EF5E9C">
        <w:t xml:space="preserve"> </w:t>
      </w:r>
      <w:r w:rsidR="007E5A47" w:rsidRPr="00044326">
        <w:t>No Report</w:t>
      </w:r>
    </w:p>
    <w:p w14:paraId="4985005B" w14:textId="38A24C77" w:rsidR="00091EC9" w:rsidRDefault="00091EC9" w:rsidP="007F0256">
      <w:pPr>
        <w:pStyle w:val="ListParagraph"/>
        <w:numPr>
          <w:ilvl w:val="1"/>
          <w:numId w:val="6"/>
        </w:numPr>
      </w:pPr>
      <w:r>
        <w:t xml:space="preserve">Dark Skies- </w:t>
      </w:r>
      <w:r w:rsidR="00482001">
        <w:t xml:space="preserve">Harriet Moss relayed a message from the Dark Skies group in Point Reyes asking for our support and to send a letter to Supervisor </w:t>
      </w:r>
      <w:proofErr w:type="spellStart"/>
      <w:r w:rsidR="00482001">
        <w:t>Rodoni</w:t>
      </w:r>
      <w:proofErr w:type="spellEnd"/>
      <w:r w:rsidR="00482001">
        <w:t>.</w:t>
      </w:r>
    </w:p>
    <w:p w14:paraId="0E6B7EED" w14:textId="77777777" w:rsidR="003002C5" w:rsidRDefault="0075451F" w:rsidP="003002C5">
      <w:pPr>
        <w:pStyle w:val="ListParagraph"/>
        <w:numPr>
          <w:ilvl w:val="0"/>
          <w:numId w:val="3"/>
        </w:numPr>
      </w:pPr>
      <w:r w:rsidRPr="007F0256">
        <w:t>FOR THE GOOD OF THE ORDER</w:t>
      </w:r>
      <w:r w:rsidR="00B32005">
        <w:t xml:space="preserve"> </w:t>
      </w:r>
    </w:p>
    <w:p w14:paraId="4CF0F1BC" w14:textId="77777777" w:rsidR="003002C5" w:rsidRPr="00001E32" w:rsidRDefault="003002C5" w:rsidP="00AA27C4">
      <w:pPr>
        <w:pStyle w:val="ListParagraph"/>
        <w:numPr>
          <w:ilvl w:val="1"/>
          <w:numId w:val="14"/>
        </w:numPr>
      </w:pPr>
      <w:r w:rsidRPr="000C46E2">
        <w:rPr>
          <w:rFonts w:cs="Times"/>
          <w:b/>
          <w:bCs/>
        </w:rPr>
        <w:t>Input from the Board:</w:t>
      </w:r>
      <w:r w:rsidRPr="00AA27C4">
        <w:rPr>
          <w:rFonts w:cs="Times"/>
        </w:rPr>
        <w:t xml:space="preserve"> </w:t>
      </w:r>
    </w:p>
    <w:p w14:paraId="52769682" w14:textId="6CF7025E" w:rsidR="00001E32" w:rsidRDefault="00811545" w:rsidP="00AA27C4">
      <w:pPr>
        <w:pStyle w:val="ListParagraph"/>
        <w:numPr>
          <w:ilvl w:val="1"/>
          <w:numId w:val="14"/>
        </w:numPr>
      </w:pPr>
      <w:r>
        <w:t xml:space="preserve"> </w:t>
      </w:r>
      <w:r w:rsidR="007A6C31">
        <w:t xml:space="preserve">Leslie </w:t>
      </w:r>
      <w:proofErr w:type="spellStart"/>
      <w:r w:rsidR="007A6C31">
        <w:t>Melendy</w:t>
      </w:r>
      <w:proofErr w:type="spellEnd"/>
      <w:r w:rsidR="007A6C31">
        <w:t xml:space="preserve"> announced that Supervisor </w:t>
      </w:r>
      <w:proofErr w:type="spellStart"/>
      <w:r w:rsidR="007A6C31">
        <w:t>Rodoni</w:t>
      </w:r>
      <w:proofErr w:type="spellEnd"/>
      <w:r w:rsidR="007A6C31">
        <w:t xml:space="preserve"> will be attending the November meeting to update us on various </w:t>
      </w:r>
      <w:proofErr w:type="gramStart"/>
      <w:r w:rsidR="007A6C31">
        <w:t>projects, and</w:t>
      </w:r>
      <w:proofErr w:type="gramEnd"/>
      <w:r w:rsidR="007A6C31">
        <w:t xml:space="preserve"> will be holding office hours after the SBVA meeting ends.</w:t>
      </w:r>
    </w:p>
    <w:p w14:paraId="2A78D192" w14:textId="0F15F043" w:rsidR="00CF5777" w:rsidRPr="003002C5" w:rsidRDefault="00482001" w:rsidP="00AA27C4">
      <w:pPr>
        <w:pStyle w:val="ListParagraph"/>
        <w:numPr>
          <w:ilvl w:val="1"/>
          <w:numId w:val="14"/>
        </w:numPr>
      </w:pPr>
      <w:r>
        <w:t xml:space="preserve">Mike Matthews brought up the SBVA funds and how best to use them. He would like all of us to think about this and we can discuss next month. He also asked how we get younger people to get involved in the community. </w:t>
      </w:r>
    </w:p>
    <w:p w14:paraId="780C876E" w14:textId="77777777" w:rsidR="00A3335F" w:rsidRDefault="003002C5" w:rsidP="00214AF6">
      <w:pPr>
        <w:pStyle w:val="ListParagraph"/>
        <w:widowControl w:val="0"/>
        <w:numPr>
          <w:ilvl w:val="1"/>
          <w:numId w:val="14"/>
        </w:numPr>
        <w:tabs>
          <w:tab w:val="left" w:pos="220"/>
          <w:tab w:val="left" w:pos="720"/>
        </w:tabs>
        <w:autoSpaceDE w:val="0"/>
        <w:autoSpaceDN w:val="0"/>
        <w:adjustRightInd w:val="0"/>
        <w:spacing w:after="293"/>
        <w:rPr>
          <w:rFonts w:cs="Times"/>
        </w:rPr>
      </w:pPr>
      <w:r w:rsidRPr="000C46E2">
        <w:rPr>
          <w:rFonts w:cs="Times"/>
          <w:b/>
          <w:bCs/>
        </w:rPr>
        <w:t>Input from the Community</w:t>
      </w:r>
      <w:r w:rsidRPr="00AA27C4">
        <w:rPr>
          <w:rFonts w:cs="Times"/>
        </w:rPr>
        <w:t>:</w:t>
      </w:r>
      <w:r w:rsidR="002E4D45">
        <w:rPr>
          <w:rFonts w:cs="Times"/>
        </w:rPr>
        <w:t xml:space="preserve">  </w:t>
      </w:r>
    </w:p>
    <w:p w14:paraId="13B48C69" w14:textId="56E65E24" w:rsidR="005B755E" w:rsidRPr="00A047FE" w:rsidRDefault="00482001" w:rsidP="002B5498">
      <w:pPr>
        <w:pStyle w:val="ListParagraph"/>
        <w:widowControl w:val="0"/>
        <w:numPr>
          <w:ilvl w:val="1"/>
          <w:numId w:val="14"/>
        </w:numPr>
        <w:tabs>
          <w:tab w:val="left" w:pos="220"/>
          <w:tab w:val="left" w:pos="720"/>
        </w:tabs>
        <w:autoSpaceDE w:val="0"/>
        <w:autoSpaceDN w:val="0"/>
        <w:adjustRightInd w:val="0"/>
        <w:spacing w:after="293"/>
        <w:rPr>
          <w:rFonts w:cs="Times"/>
        </w:rPr>
      </w:pPr>
      <w:r>
        <w:rPr>
          <w:rFonts w:cs="Times"/>
        </w:rPr>
        <w:t xml:space="preserve">Pamela </w:t>
      </w:r>
      <w:proofErr w:type="spellStart"/>
      <w:r>
        <w:rPr>
          <w:rFonts w:cs="Times"/>
        </w:rPr>
        <w:t>Lichtenwalner</w:t>
      </w:r>
      <w:proofErr w:type="spellEnd"/>
      <w:r>
        <w:rPr>
          <w:rFonts w:cs="Times"/>
        </w:rPr>
        <w:t xml:space="preserve"> reminds everyone to vote. Ballots will be sent out soon. Along with a flyer that tells you when &amp; where you can vote.</w:t>
      </w:r>
    </w:p>
    <w:p w14:paraId="107B5EF4" w14:textId="5F530714" w:rsidR="001E3ABA" w:rsidRDefault="001E3ABA" w:rsidP="001E3ABA">
      <w:pPr>
        <w:pStyle w:val="ListParagraph"/>
        <w:widowControl w:val="0"/>
        <w:numPr>
          <w:ilvl w:val="1"/>
          <w:numId w:val="14"/>
        </w:numPr>
        <w:tabs>
          <w:tab w:val="left" w:pos="220"/>
          <w:tab w:val="left" w:pos="720"/>
        </w:tabs>
        <w:autoSpaceDE w:val="0"/>
        <w:autoSpaceDN w:val="0"/>
        <w:adjustRightInd w:val="0"/>
        <w:spacing w:after="293"/>
        <w:rPr>
          <w:rFonts w:cs="Times"/>
        </w:rPr>
      </w:pPr>
    </w:p>
    <w:p w14:paraId="67F68311" w14:textId="49008A03" w:rsidR="00895455" w:rsidRDefault="00DF738D" w:rsidP="001E3ABA">
      <w:pPr>
        <w:pStyle w:val="ListParagraph"/>
        <w:widowControl w:val="0"/>
        <w:numPr>
          <w:ilvl w:val="1"/>
          <w:numId w:val="14"/>
        </w:numPr>
        <w:tabs>
          <w:tab w:val="left" w:pos="220"/>
          <w:tab w:val="left" w:pos="720"/>
        </w:tabs>
        <w:autoSpaceDE w:val="0"/>
        <w:autoSpaceDN w:val="0"/>
        <w:adjustRightInd w:val="0"/>
        <w:spacing w:after="293"/>
        <w:rPr>
          <w:rFonts w:cs="Times"/>
        </w:rPr>
      </w:pPr>
      <w:r>
        <w:rPr>
          <w:rFonts w:cs="Times"/>
        </w:rPr>
        <w:t xml:space="preserve"> </w:t>
      </w:r>
    </w:p>
    <w:p w14:paraId="770F0780" w14:textId="77777777" w:rsidR="001F4B41" w:rsidRPr="00734664" w:rsidRDefault="001F4B41" w:rsidP="00734664">
      <w:pPr>
        <w:pStyle w:val="ListParagraph"/>
        <w:widowControl w:val="0"/>
        <w:numPr>
          <w:ilvl w:val="1"/>
          <w:numId w:val="14"/>
        </w:numPr>
        <w:tabs>
          <w:tab w:val="left" w:pos="220"/>
          <w:tab w:val="left" w:pos="720"/>
        </w:tabs>
        <w:autoSpaceDE w:val="0"/>
        <w:autoSpaceDN w:val="0"/>
        <w:adjustRightInd w:val="0"/>
        <w:spacing w:after="293"/>
        <w:rPr>
          <w:rFonts w:cs="Times"/>
        </w:rPr>
      </w:pPr>
    </w:p>
    <w:p w14:paraId="169FC206" w14:textId="77777777" w:rsidR="0075451F" w:rsidRPr="009750EF" w:rsidRDefault="0075451F" w:rsidP="00C159B6">
      <w:pPr>
        <w:pStyle w:val="ListParagraph"/>
        <w:numPr>
          <w:ilvl w:val="0"/>
          <w:numId w:val="3"/>
        </w:numPr>
      </w:pPr>
      <w:r w:rsidRPr="009750EF">
        <w:t>ADJOURNMENT</w:t>
      </w:r>
    </w:p>
    <w:p w14:paraId="09E311DC" w14:textId="6DEBD0D4" w:rsidR="0075451F" w:rsidRDefault="009750EF" w:rsidP="00C159B6">
      <w:pPr>
        <w:ind w:left="360"/>
      </w:pPr>
      <w:r>
        <w:tab/>
      </w:r>
      <w:r w:rsidR="0075451F" w:rsidRPr="0075451F">
        <w:t xml:space="preserve">The meeting was adjourned at </w:t>
      </w:r>
      <w:r w:rsidR="00DE0C97">
        <w:t>1</w:t>
      </w:r>
      <w:r w:rsidR="00B0596E">
        <w:t>1:</w:t>
      </w:r>
      <w:r w:rsidR="00482001">
        <w:t>23</w:t>
      </w:r>
      <w:r w:rsidR="000669C7">
        <w:t xml:space="preserve"> </w:t>
      </w:r>
      <w:r w:rsidR="00BA4840">
        <w:t>AM</w:t>
      </w:r>
      <w:r w:rsidR="00546977">
        <w:t>.</w:t>
      </w:r>
    </w:p>
    <w:p w14:paraId="6730E8CE" w14:textId="77777777" w:rsidR="00DB37B0" w:rsidRPr="00C90B8D" w:rsidRDefault="00DB37B0" w:rsidP="00C90B8D">
      <w:pPr>
        <w:ind w:left="360"/>
      </w:pPr>
    </w:p>
    <w:sectPr w:rsidR="00DB37B0" w:rsidRPr="00C90B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D247" w14:textId="77777777" w:rsidR="00945284" w:rsidRDefault="00945284" w:rsidP="006E45BC">
      <w:r>
        <w:separator/>
      </w:r>
    </w:p>
  </w:endnote>
  <w:endnote w:type="continuationSeparator" w:id="0">
    <w:p w14:paraId="260A9457" w14:textId="77777777" w:rsidR="00945284" w:rsidRDefault="00945284" w:rsidP="006E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D773" w14:textId="77777777" w:rsidR="00BA0E6B" w:rsidRDefault="00BA0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96F6" w14:textId="77777777" w:rsidR="00BA0E6B" w:rsidRDefault="00BA0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0DFB" w14:textId="77777777" w:rsidR="00BA0E6B" w:rsidRDefault="00BA0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79E0" w14:textId="77777777" w:rsidR="00945284" w:rsidRDefault="00945284" w:rsidP="006E45BC">
      <w:r>
        <w:separator/>
      </w:r>
    </w:p>
  </w:footnote>
  <w:footnote w:type="continuationSeparator" w:id="0">
    <w:p w14:paraId="5DC49CC5" w14:textId="77777777" w:rsidR="00945284" w:rsidRDefault="00945284" w:rsidP="006E4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B4E5" w14:textId="77777777" w:rsidR="00BA0E6B" w:rsidRDefault="00BA0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F76F" w14:textId="0269B823" w:rsidR="00B71A5A" w:rsidRPr="00446C30" w:rsidRDefault="00B71A5A" w:rsidP="006E45BC">
    <w:pPr>
      <w:pStyle w:val="Header"/>
      <w:rPr>
        <w:b/>
        <w:outline/>
        <w:color w:val="C0504D"/>
        <w:sz w:val="36"/>
        <w14:textOutline w14:w="9525" w14:cap="flat" w14:cmpd="sng" w14:algn="ctr">
          <w14:solidFill>
            <w14:srgbClr w14:val="C0504D"/>
          </w14:solidFill>
          <w14:prstDash w14:val="solid"/>
          <w14:round/>
        </w14:textOutline>
        <w14:textFill>
          <w14:noFill/>
        </w14:textFill>
      </w:rPr>
    </w:pPr>
  </w:p>
  <w:p w14:paraId="6D0D1EBC" w14:textId="77777777" w:rsidR="00B71A5A" w:rsidRDefault="00B71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8252" w14:textId="77777777" w:rsidR="00BA0E6B" w:rsidRDefault="00BA0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2AA"/>
    <w:multiLevelType w:val="hybridMultilevel"/>
    <w:tmpl w:val="AFF28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3185"/>
    <w:multiLevelType w:val="hybridMultilevel"/>
    <w:tmpl w:val="62F23B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520C1A6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E4071"/>
    <w:multiLevelType w:val="hybridMultilevel"/>
    <w:tmpl w:val="DBB0AEC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3B4626"/>
    <w:multiLevelType w:val="hybridMultilevel"/>
    <w:tmpl w:val="B40E2B5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20C1A68">
      <w:start w:val="1"/>
      <w:numFmt w:val="upperLetter"/>
      <w:lvlText w:val="%3."/>
      <w:lvlJc w:val="left"/>
      <w:pPr>
        <w:ind w:left="2340" w:hanging="360"/>
      </w:pPr>
      <w:rPr>
        <w:rFonts w:hint="default"/>
      </w:rPr>
    </w:lvl>
    <w:lvl w:ilvl="3" w:tplc="04090015">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87E08"/>
    <w:multiLevelType w:val="hybridMultilevel"/>
    <w:tmpl w:val="B8A053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914D40"/>
    <w:multiLevelType w:val="hybridMultilevel"/>
    <w:tmpl w:val="57723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54B88"/>
    <w:multiLevelType w:val="hybridMultilevel"/>
    <w:tmpl w:val="D0221F52"/>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340" w:hanging="360"/>
      </w:pPr>
      <w:rPr>
        <w:rFonts w:hint="default"/>
      </w:rPr>
    </w:lvl>
    <w:lvl w:ilvl="3" w:tplc="04090015">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F1B8B"/>
    <w:multiLevelType w:val="hybridMultilevel"/>
    <w:tmpl w:val="B2C4A1A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520C1A68">
      <w:start w:val="1"/>
      <w:numFmt w:val="upperLetter"/>
      <w:lvlText w:val="%3."/>
      <w:lvlJc w:val="left"/>
      <w:pPr>
        <w:ind w:left="2340" w:hanging="360"/>
      </w:pPr>
      <w:rPr>
        <w:rFonts w:hint="default"/>
      </w:rPr>
    </w:lvl>
    <w:lvl w:ilvl="3" w:tplc="04090015">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E2CB6"/>
    <w:multiLevelType w:val="hybridMultilevel"/>
    <w:tmpl w:val="E32008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03E8F"/>
    <w:multiLevelType w:val="hybridMultilevel"/>
    <w:tmpl w:val="61DEFD7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520C1A68">
      <w:start w:val="1"/>
      <w:numFmt w:val="upperLetter"/>
      <w:lvlText w:val="%3."/>
      <w:lvlJc w:val="left"/>
      <w:pPr>
        <w:ind w:left="2340" w:hanging="360"/>
      </w:pPr>
      <w:rPr>
        <w:rFonts w:hint="default"/>
      </w:rPr>
    </w:lvl>
    <w:lvl w:ilvl="3" w:tplc="481EF55C">
      <w:start w:val="1"/>
      <w:numFmt w:val="decimal"/>
      <w:lvlText w:val="%4."/>
      <w:lvlJc w:val="left"/>
      <w:pPr>
        <w:ind w:left="2880" w:hanging="360"/>
      </w:pPr>
      <w:rPr>
        <w:rFonts w:cs="Time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512D5"/>
    <w:multiLevelType w:val="hybridMultilevel"/>
    <w:tmpl w:val="CA6ADB5A"/>
    <w:lvl w:ilvl="0" w:tplc="17C09B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63923"/>
    <w:multiLevelType w:val="hybridMultilevel"/>
    <w:tmpl w:val="54BC2FE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81AC8"/>
    <w:multiLevelType w:val="hybridMultilevel"/>
    <w:tmpl w:val="569E425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85657"/>
    <w:multiLevelType w:val="hybridMultilevel"/>
    <w:tmpl w:val="37FABD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43E6CA0"/>
    <w:multiLevelType w:val="multilevel"/>
    <w:tmpl w:val="61DEFD70"/>
    <w:lvl w:ilvl="0">
      <w:start w:val="1"/>
      <w:numFmt w:val="upperRoman"/>
      <w:lvlText w:val="%1."/>
      <w:lvlJc w:val="right"/>
      <w:pPr>
        <w:ind w:left="720" w:hanging="360"/>
      </w:pPr>
    </w:lvl>
    <w:lvl w:ilvl="1">
      <w:start w:val="1"/>
      <w:numFmt w:val="upperLetter"/>
      <w:lvlText w:val="%2."/>
      <w:lvlJc w:val="left"/>
      <w:pPr>
        <w:ind w:left="1440" w:hanging="360"/>
      </w:p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cs="Time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231107"/>
    <w:multiLevelType w:val="hybridMultilevel"/>
    <w:tmpl w:val="71F2DC40"/>
    <w:lvl w:ilvl="0" w:tplc="0FBE2F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A066FE"/>
    <w:multiLevelType w:val="hybridMultilevel"/>
    <w:tmpl w:val="D98692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474408">
    <w:abstractNumId w:val="5"/>
  </w:num>
  <w:num w:numId="2" w16cid:durableId="1268463212">
    <w:abstractNumId w:val="0"/>
  </w:num>
  <w:num w:numId="3" w16cid:durableId="302538535">
    <w:abstractNumId w:val="1"/>
  </w:num>
  <w:num w:numId="4" w16cid:durableId="2123378383">
    <w:abstractNumId w:val="15"/>
  </w:num>
  <w:num w:numId="5" w16cid:durableId="148863795">
    <w:abstractNumId w:val="10"/>
  </w:num>
  <w:num w:numId="6" w16cid:durableId="658272486">
    <w:abstractNumId w:val="9"/>
  </w:num>
  <w:num w:numId="7" w16cid:durableId="364915943">
    <w:abstractNumId w:val="4"/>
  </w:num>
  <w:num w:numId="8" w16cid:durableId="1696808349">
    <w:abstractNumId w:val="13"/>
  </w:num>
  <w:num w:numId="9" w16cid:durableId="796676465">
    <w:abstractNumId w:val="2"/>
  </w:num>
  <w:num w:numId="10" w16cid:durableId="1705399942">
    <w:abstractNumId w:val="14"/>
  </w:num>
  <w:num w:numId="11" w16cid:durableId="1336149277">
    <w:abstractNumId w:val="7"/>
  </w:num>
  <w:num w:numId="12" w16cid:durableId="1458841354">
    <w:abstractNumId w:val="3"/>
  </w:num>
  <w:num w:numId="13" w16cid:durableId="1680893073">
    <w:abstractNumId w:val="8"/>
  </w:num>
  <w:num w:numId="14" w16cid:durableId="1819764958">
    <w:abstractNumId w:val="11"/>
  </w:num>
  <w:num w:numId="15" w16cid:durableId="736560891">
    <w:abstractNumId w:val="6"/>
  </w:num>
  <w:num w:numId="16" w16cid:durableId="599219759">
    <w:abstractNumId w:val="16"/>
  </w:num>
  <w:num w:numId="17" w16cid:durableId="3525383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08"/>
    <w:rsid w:val="00001E32"/>
    <w:rsid w:val="00011DDD"/>
    <w:rsid w:val="00015BED"/>
    <w:rsid w:val="00024460"/>
    <w:rsid w:val="00024C67"/>
    <w:rsid w:val="00024F0A"/>
    <w:rsid w:val="00025534"/>
    <w:rsid w:val="00036F8A"/>
    <w:rsid w:val="000419A5"/>
    <w:rsid w:val="00044326"/>
    <w:rsid w:val="00046190"/>
    <w:rsid w:val="000505A2"/>
    <w:rsid w:val="0005164D"/>
    <w:rsid w:val="000516B1"/>
    <w:rsid w:val="00054C60"/>
    <w:rsid w:val="000576FD"/>
    <w:rsid w:val="00064848"/>
    <w:rsid w:val="00065D59"/>
    <w:rsid w:val="000669C7"/>
    <w:rsid w:val="00073AFE"/>
    <w:rsid w:val="000841BC"/>
    <w:rsid w:val="00085C39"/>
    <w:rsid w:val="0008687A"/>
    <w:rsid w:val="00091EC9"/>
    <w:rsid w:val="000972E3"/>
    <w:rsid w:val="000978C2"/>
    <w:rsid w:val="000A03C4"/>
    <w:rsid w:val="000A1715"/>
    <w:rsid w:val="000A3B4C"/>
    <w:rsid w:val="000C1CEB"/>
    <w:rsid w:val="000C21FF"/>
    <w:rsid w:val="000C46E2"/>
    <w:rsid w:val="000C7754"/>
    <w:rsid w:val="000C7AF0"/>
    <w:rsid w:val="000D1730"/>
    <w:rsid w:val="000E12A6"/>
    <w:rsid w:val="000F03E1"/>
    <w:rsid w:val="000F38C7"/>
    <w:rsid w:val="000F431C"/>
    <w:rsid w:val="000F5661"/>
    <w:rsid w:val="000F6C7F"/>
    <w:rsid w:val="000F75CE"/>
    <w:rsid w:val="00105CAB"/>
    <w:rsid w:val="001067FC"/>
    <w:rsid w:val="00115907"/>
    <w:rsid w:val="00117F9C"/>
    <w:rsid w:val="001220D2"/>
    <w:rsid w:val="0013140F"/>
    <w:rsid w:val="00133B12"/>
    <w:rsid w:val="001422BF"/>
    <w:rsid w:val="00144548"/>
    <w:rsid w:val="00145383"/>
    <w:rsid w:val="001541D9"/>
    <w:rsid w:val="001616BF"/>
    <w:rsid w:val="00167918"/>
    <w:rsid w:val="001707B2"/>
    <w:rsid w:val="00170CFF"/>
    <w:rsid w:val="001728DD"/>
    <w:rsid w:val="001828EE"/>
    <w:rsid w:val="00186FA0"/>
    <w:rsid w:val="00187566"/>
    <w:rsid w:val="001A2BA6"/>
    <w:rsid w:val="001A78FA"/>
    <w:rsid w:val="001B10C1"/>
    <w:rsid w:val="001C1EA7"/>
    <w:rsid w:val="001C4BDE"/>
    <w:rsid w:val="001D0323"/>
    <w:rsid w:val="001D43E6"/>
    <w:rsid w:val="001D6B19"/>
    <w:rsid w:val="001E3ABA"/>
    <w:rsid w:val="001E7CBB"/>
    <w:rsid w:val="001F2CAE"/>
    <w:rsid w:val="001F4216"/>
    <w:rsid w:val="001F4B41"/>
    <w:rsid w:val="001F5C87"/>
    <w:rsid w:val="001F5E4E"/>
    <w:rsid w:val="0020037E"/>
    <w:rsid w:val="00206CE5"/>
    <w:rsid w:val="00206DAA"/>
    <w:rsid w:val="00206F6E"/>
    <w:rsid w:val="00214AF6"/>
    <w:rsid w:val="00214E06"/>
    <w:rsid w:val="002222F1"/>
    <w:rsid w:val="00225DC5"/>
    <w:rsid w:val="00235642"/>
    <w:rsid w:val="00242D32"/>
    <w:rsid w:val="00251A35"/>
    <w:rsid w:val="00266DE5"/>
    <w:rsid w:val="002805BD"/>
    <w:rsid w:val="002921E8"/>
    <w:rsid w:val="0029759D"/>
    <w:rsid w:val="002A1B3D"/>
    <w:rsid w:val="002A45A6"/>
    <w:rsid w:val="002B5498"/>
    <w:rsid w:val="002C0799"/>
    <w:rsid w:val="002C7C9C"/>
    <w:rsid w:val="002E1E00"/>
    <w:rsid w:val="002E4D45"/>
    <w:rsid w:val="002E6003"/>
    <w:rsid w:val="002F091D"/>
    <w:rsid w:val="002F30FC"/>
    <w:rsid w:val="002F47E2"/>
    <w:rsid w:val="003002C5"/>
    <w:rsid w:val="00301E0F"/>
    <w:rsid w:val="00305D62"/>
    <w:rsid w:val="00317A91"/>
    <w:rsid w:val="003308B4"/>
    <w:rsid w:val="0035184F"/>
    <w:rsid w:val="00352659"/>
    <w:rsid w:val="003528AC"/>
    <w:rsid w:val="00362CB3"/>
    <w:rsid w:val="003717A3"/>
    <w:rsid w:val="00381272"/>
    <w:rsid w:val="00381745"/>
    <w:rsid w:val="003917D4"/>
    <w:rsid w:val="00396519"/>
    <w:rsid w:val="003A1B4A"/>
    <w:rsid w:val="003A2691"/>
    <w:rsid w:val="003A2828"/>
    <w:rsid w:val="003B119F"/>
    <w:rsid w:val="003B4570"/>
    <w:rsid w:val="003B463B"/>
    <w:rsid w:val="003B504C"/>
    <w:rsid w:val="003B681C"/>
    <w:rsid w:val="003C2123"/>
    <w:rsid w:val="003D0DA6"/>
    <w:rsid w:val="003E5875"/>
    <w:rsid w:val="003E7331"/>
    <w:rsid w:val="003F53ED"/>
    <w:rsid w:val="003F61A6"/>
    <w:rsid w:val="003F65BC"/>
    <w:rsid w:val="00400E1C"/>
    <w:rsid w:val="00401479"/>
    <w:rsid w:val="00405401"/>
    <w:rsid w:val="00410BC0"/>
    <w:rsid w:val="0041144D"/>
    <w:rsid w:val="00423A6D"/>
    <w:rsid w:val="00440C2B"/>
    <w:rsid w:val="004415C5"/>
    <w:rsid w:val="0044645D"/>
    <w:rsid w:val="00446BA6"/>
    <w:rsid w:val="00446C30"/>
    <w:rsid w:val="0045179F"/>
    <w:rsid w:val="004517CD"/>
    <w:rsid w:val="00452B9C"/>
    <w:rsid w:val="00455256"/>
    <w:rsid w:val="00461A11"/>
    <w:rsid w:val="0046483F"/>
    <w:rsid w:val="00467577"/>
    <w:rsid w:val="00467B8A"/>
    <w:rsid w:val="0048016D"/>
    <w:rsid w:val="00480283"/>
    <w:rsid w:val="00480E6C"/>
    <w:rsid w:val="00482001"/>
    <w:rsid w:val="00485894"/>
    <w:rsid w:val="00492DDB"/>
    <w:rsid w:val="004A0B52"/>
    <w:rsid w:val="004A1A78"/>
    <w:rsid w:val="004A1CA7"/>
    <w:rsid w:val="004A416D"/>
    <w:rsid w:val="004A7AA0"/>
    <w:rsid w:val="004B18E3"/>
    <w:rsid w:val="004B7B9F"/>
    <w:rsid w:val="004C06AB"/>
    <w:rsid w:val="004C2119"/>
    <w:rsid w:val="004C7B0B"/>
    <w:rsid w:val="004D0BC4"/>
    <w:rsid w:val="004F02A1"/>
    <w:rsid w:val="004F3798"/>
    <w:rsid w:val="005118DE"/>
    <w:rsid w:val="005149BA"/>
    <w:rsid w:val="00516DFC"/>
    <w:rsid w:val="005177C1"/>
    <w:rsid w:val="005266FC"/>
    <w:rsid w:val="00537C76"/>
    <w:rsid w:val="00545EA0"/>
    <w:rsid w:val="00546977"/>
    <w:rsid w:val="00550CC7"/>
    <w:rsid w:val="005543F2"/>
    <w:rsid w:val="0056194C"/>
    <w:rsid w:val="00570A8A"/>
    <w:rsid w:val="005738F2"/>
    <w:rsid w:val="0058524A"/>
    <w:rsid w:val="00585445"/>
    <w:rsid w:val="00591CBE"/>
    <w:rsid w:val="005B588A"/>
    <w:rsid w:val="005B755E"/>
    <w:rsid w:val="005D1E09"/>
    <w:rsid w:val="005D2613"/>
    <w:rsid w:val="005D7BAF"/>
    <w:rsid w:val="005E0FC0"/>
    <w:rsid w:val="005F67DE"/>
    <w:rsid w:val="00600299"/>
    <w:rsid w:val="0060158A"/>
    <w:rsid w:val="00605A94"/>
    <w:rsid w:val="00621EA8"/>
    <w:rsid w:val="00631A4E"/>
    <w:rsid w:val="00635881"/>
    <w:rsid w:val="00636568"/>
    <w:rsid w:val="0064081C"/>
    <w:rsid w:val="00655A43"/>
    <w:rsid w:val="0065674B"/>
    <w:rsid w:val="00666CFD"/>
    <w:rsid w:val="00670E74"/>
    <w:rsid w:val="006856AF"/>
    <w:rsid w:val="00690F07"/>
    <w:rsid w:val="006925AA"/>
    <w:rsid w:val="00694C68"/>
    <w:rsid w:val="006A07A3"/>
    <w:rsid w:val="006A102D"/>
    <w:rsid w:val="006A13BF"/>
    <w:rsid w:val="006B34D8"/>
    <w:rsid w:val="006B77B7"/>
    <w:rsid w:val="006E45BC"/>
    <w:rsid w:val="006E4912"/>
    <w:rsid w:val="006E7685"/>
    <w:rsid w:val="006F6315"/>
    <w:rsid w:val="006F6BC9"/>
    <w:rsid w:val="00700E54"/>
    <w:rsid w:val="00704FA6"/>
    <w:rsid w:val="007135B0"/>
    <w:rsid w:val="00715307"/>
    <w:rsid w:val="007221AA"/>
    <w:rsid w:val="00723F1F"/>
    <w:rsid w:val="00726056"/>
    <w:rsid w:val="00732F89"/>
    <w:rsid w:val="00734664"/>
    <w:rsid w:val="007355B9"/>
    <w:rsid w:val="00735FB2"/>
    <w:rsid w:val="007403D8"/>
    <w:rsid w:val="007411BB"/>
    <w:rsid w:val="00746E55"/>
    <w:rsid w:val="007511D3"/>
    <w:rsid w:val="00752AF9"/>
    <w:rsid w:val="0075451F"/>
    <w:rsid w:val="00754FC9"/>
    <w:rsid w:val="007656DB"/>
    <w:rsid w:val="0077438F"/>
    <w:rsid w:val="00781779"/>
    <w:rsid w:val="00787B4E"/>
    <w:rsid w:val="007A02C7"/>
    <w:rsid w:val="007A24C3"/>
    <w:rsid w:val="007A6C31"/>
    <w:rsid w:val="007B472A"/>
    <w:rsid w:val="007B6070"/>
    <w:rsid w:val="007C1792"/>
    <w:rsid w:val="007C24BC"/>
    <w:rsid w:val="007C6402"/>
    <w:rsid w:val="007D1845"/>
    <w:rsid w:val="007D5291"/>
    <w:rsid w:val="007D6C4F"/>
    <w:rsid w:val="007E5A47"/>
    <w:rsid w:val="007F0256"/>
    <w:rsid w:val="007F4570"/>
    <w:rsid w:val="0080680A"/>
    <w:rsid w:val="00810656"/>
    <w:rsid w:val="00811545"/>
    <w:rsid w:val="008145C0"/>
    <w:rsid w:val="00815C5D"/>
    <w:rsid w:val="00823A8A"/>
    <w:rsid w:val="00823EC6"/>
    <w:rsid w:val="0083752E"/>
    <w:rsid w:val="008405A3"/>
    <w:rsid w:val="00840862"/>
    <w:rsid w:val="00841946"/>
    <w:rsid w:val="00844FE8"/>
    <w:rsid w:val="008467C2"/>
    <w:rsid w:val="008473E8"/>
    <w:rsid w:val="00852C43"/>
    <w:rsid w:val="00865C74"/>
    <w:rsid w:val="008717AB"/>
    <w:rsid w:val="00877496"/>
    <w:rsid w:val="00880919"/>
    <w:rsid w:val="00895455"/>
    <w:rsid w:val="00895601"/>
    <w:rsid w:val="00896594"/>
    <w:rsid w:val="0089670D"/>
    <w:rsid w:val="00896A02"/>
    <w:rsid w:val="008A336E"/>
    <w:rsid w:val="008A6F2B"/>
    <w:rsid w:val="008B422E"/>
    <w:rsid w:val="008C48B7"/>
    <w:rsid w:val="008D0090"/>
    <w:rsid w:val="008D23E2"/>
    <w:rsid w:val="008D240A"/>
    <w:rsid w:val="008E683A"/>
    <w:rsid w:val="008F419A"/>
    <w:rsid w:val="009204CC"/>
    <w:rsid w:val="009204E6"/>
    <w:rsid w:val="00922F72"/>
    <w:rsid w:val="009328C5"/>
    <w:rsid w:val="00933DE5"/>
    <w:rsid w:val="00936467"/>
    <w:rsid w:val="009413E7"/>
    <w:rsid w:val="00945284"/>
    <w:rsid w:val="00955100"/>
    <w:rsid w:val="00963BFC"/>
    <w:rsid w:val="009666AB"/>
    <w:rsid w:val="00973DC8"/>
    <w:rsid w:val="009750EF"/>
    <w:rsid w:val="00981609"/>
    <w:rsid w:val="0098436D"/>
    <w:rsid w:val="009904A9"/>
    <w:rsid w:val="00993258"/>
    <w:rsid w:val="00997D71"/>
    <w:rsid w:val="009A7E5F"/>
    <w:rsid w:val="009C0608"/>
    <w:rsid w:val="009C7021"/>
    <w:rsid w:val="009D0338"/>
    <w:rsid w:val="009D05E6"/>
    <w:rsid w:val="009E1D25"/>
    <w:rsid w:val="00A047FE"/>
    <w:rsid w:val="00A0490B"/>
    <w:rsid w:val="00A05048"/>
    <w:rsid w:val="00A1242A"/>
    <w:rsid w:val="00A1502A"/>
    <w:rsid w:val="00A15FC9"/>
    <w:rsid w:val="00A3335F"/>
    <w:rsid w:val="00A40736"/>
    <w:rsid w:val="00A437B4"/>
    <w:rsid w:val="00A44859"/>
    <w:rsid w:val="00A75740"/>
    <w:rsid w:val="00A77500"/>
    <w:rsid w:val="00A834AA"/>
    <w:rsid w:val="00A91051"/>
    <w:rsid w:val="00A926A1"/>
    <w:rsid w:val="00A92C30"/>
    <w:rsid w:val="00AA27C4"/>
    <w:rsid w:val="00AA4FE8"/>
    <w:rsid w:val="00AA5107"/>
    <w:rsid w:val="00AA521E"/>
    <w:rsid w:val="00AA700F"/>
    <w:rsid w:val="00AB32F2"/>
    <w:rsid w:val="00AB5846"/>
    <w:rsid w:val="00AC0A92"/>
    <w:rsid w:val="00AC0D07"/>
    <w:rsid w:val="00AC3670"/>
    <w:rsid w:val="00AC4233"/>
    <w:rsid w:val="00AC43F9"/>
    <w:rsid w:val="00AC6D30"/>
    <w:rsid w:val="00AD262F"/>
    <w:rsid w:val="00AD4249"/>
    <w:rsid w:val="00AF225C"/>
    <w:rsid w:val="00AF25EC"/>
    <w:rsid w:val="00AF34E9"/>
    <w:rsid w:val="00AF6A84"/>
    <w:rsid w:val="00AF78C6"/>
    <w:rsid w:val="00AF7BF0"/>
    <w:rsid w:val="00B0596E"/>
    <w:rsid w:val="00B2238C"/>
    <w:rsid w:val="00B32005"/>
    <w:rsid w:val="00B33233"/>
    <w:rsid w:val="00B33816"/>
    <w:rsid w:val="00B51F48"/>
    <w:rsid w:val="00B52B51"/>
    <w:rsid w:val="00B62C73"/>
    <w:rsid w:val="00B649AC"/>
    <w:rsid w:val="00B64DBD"/>
    <w:rsid w:val="00B71106"/>
    <w:rsid w:val="00B71770"/>
    <w:rsid w:val="00B71A5A"/>
    <w:rsid w:val="00B818A6"/>
    <w:rsid w:val="00BA0E6B"/>
    <w:rsid w:val="00BA2343"/>
    <w:rsid w:val="00BA4840"/>
    <w:rsid w:val="00BA73F6"/>
    <w:rsid w:val="00BB14D3"/>
    <w:rsid w:val="00BC2E8A"/>
    <w:rsid w:val="00BC575E"/>
    <w:rsid w:val="00BC657B"/>
    <w:rsid w:val="00BC6895"/>
    <w:rsid w:val="00BD0E25"/>
    <w:rsid w:val="00BD3311"/>
    <w:rsid w:val="00BD544F"/>
    <w:rsid w:val="00BD6D74"/>
    <w:rsid w:val="00BD789B"/>
    <w:rsid w:val="00BE0576"/>
    <w:rsid w:val="00BE7CDB"/>
    <w:rsid w:val="00BF2B6C"/>
    <w:rsid w:val="00C036A3"/>
    <w:rsid w:val="00C044E2"/>
    <w:rsid w:val="00C04946"/>
    <w:rsid w:val="00C14B2B"/>
    <w:rsid w:val="00C159B6"/>
    <w:rsid w:val="00C16E36"/>
    <w:rsid w:val="00C2163D"/>
    <w:rsid w:val="00C362A4"/>
    <w:rsid w:val="00C36E9B"/>
    <w:rsid w:val="00C43386"/>
    <w:rsid w:val="00C502EB"/>
    <w:rsid w:val="00C6421E"/>
    <w:rsid w:val="00C64812"/>
    <w:rsid w:val="00C72346"/>
    <w:rsid w:val="00C82217"/>
    <w:rsid w:val="00C84E1E"/>
    <w:rsid w:val="00C90B8D"/>
    <w:rsid w:val="00CA6E20"/>
    <w:rsid w:val="00CB675D"/>
    <w:rsid w:val="00CC2BD7"/>
    <w:rsid w:val="00CC4392"/>
    <w:rsid w:val="00CC445E"/>
    <w:rsid w:val="00CC6CDA"/>
    <w:rsid w:val="00CF0146"/>
    <w:rsid w:val="00CF47B2"/>
    <w:rsid w:val="00CF5777"/>
    <w:rsid w:val="00D00836"/>
    <w:rsid w:val="00D03240"/>
    <w:rsid w:val="00D036C6"/>
    <w:rsid w:val="00D0556D"/>
    <w:rsid w:val="00D25BF1"/>
    <w:rsid w:val="00D26593"/>
    <w:rsid w:val="00D27AD4"/>
    <w:rsid w:val="00D31BDE"/>
    <w:rsid w:val="00D32575"/>
    <w:rsid w:val="00D37D24"/>
    <w:rsid w:val="00D41CC1"/>
    <w:rsid w:val="00D42B26"/>
    <w:rsid w:val="00D51EED"/>
    <w:rsid w:val="00D523C5"/>
    <w:rsid w:val="00D626AB"/>
    <w:rsid w:val="00D75407"/>
    <w:rsid w:val="00D80EAF"/>
    <w:rsid w:val="00D82E75"/>
    <w:rsid w:val="00D912D8"/>
    <w:rsid w:val="00D92791"/>
    <w:rsid w:val="00DB135E"/>
    <w:rsid w:val="00DB2592"/>
    <w:rsid w:val="00DB37B0"/>
    <w:rsid w:val="00DB7C30"/>
    <w:rsid w:val="00DC300B"/>
    <w:rsid w:val="00DC5C7C"/>
    <w:rsid w:val="00DC7A37"/>
    <w:rsid w:val="00DC7A89"/>
    <w:rsid w:val="00DD3BFB"/>
    <w:rsid w:val="00DD413A"/>
    <w:rsid w:val="00DE0731"/>
    <w:rsid w:val="00DE0C97"/>
    <w:rsid w:val="00DE3EC0"/>
    <w:rsid w:val="00DE3ECE"/>
    <w:rsid w:val="00DF1FB6"/>
    <w:rsid w:val="00DF2A3A"/>
    <w:rsid w:val="00DF310E"/>
    <w:rsid w:val="00DF5F09"/>
    <w:rsid w:val="00DF738D"/>
    <w:rsid w:val="00E04A44"/>
    <w:rsid w:val="00E05EA5"/>
    <w:rsid w:val="00E14D35"/>
    <w:rsid w:val="00E37672"/>
    <w:rsid w:val="00E4094F"/>
    <w:rsid w:val="00E50507"/>
    <w:rsid w:val="00E605B3"/>
    <w:rsid w:val="00E82A47"/>
    <w:rsid w:val="00E84290"/>
    <w:rsid w:val="00E859C6"/>
    <w:rsid w:val="00E861B2"/>
    <w:rsid w:val="00E867C7"/>
    <w:rsid w:val="00E86CF8"/>
    <w:rsid w:val="00E8794F"/>
    <w:rsid w:val="00E91841"/>
    <w:rsid w:val="00EA51C1"/>
    <w:rsid w:val="00EA5AEE"/>
    <w:rsid w:val="00EB2C19"/>
    <w:rsid w:val="00EB4575"/>
    <w:rsid w:val="00EB70FB"/>
    <w:rsid w:val="00EB77D2"/>
    <w:rsid w:val="00EC2A95"/>
    <w:rsid w:val="00ED06A0"/>
    <w:rsid w:val="00ED2938"/>
    <w:rsid w:val="00ED78FB"/>
    <w:rsid w:val="00EE35B7"/>
    <w:rsid w:val="00EF5E9C"/>
    <w:rsid w:val="00EF701A"/>
    <w:rsid w:val="00F04662"/>
    <w:rsid w:val="00F0697C"/>
    <w:rsid w:val="00F206AA"/>
    <w:rsid w:val="00F2249F"/>
    <w:rsid w:val="00F22CAA"/>
    <w:rsid w:val="00F24541"/>
    <w:rsid w:val="00F3588F"/>
    <w:rsid w:val="00F4372A"/>
    <w:rsid w:val="00F51732"/>
    <w:rsid w:val="00F54EFB"/>
    <w:rsid w:val="00F61956"/>
    <w:rsid w:val="00F70265"/>
    <w:rsid w:val="00F9090F"/>
    <w:rsid w:val="00F90A2F"/>
    <w:rsid w:val="00F92C63"/>
    <w:rsid w:val="00F9652F"/>
    <w:rsid w:val="00F973D4"/>
    <w:rsid w:val="00FA6768"/>
    <w:rsid w:val="00FA7C38"/>
    <w:rsid w:val="00FB3FF2"/>
    <w:rsid w:val="00FE2F55"/>
    <w:rsid w:val="00FE5C87"/>
    <w:rsid w:val="00FF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BDFBB1"/>
  <w15:docId w15:val="{AD7FB3CB-A5BF-AF48-9172-FBF952CB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978C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4D8"/>
    <w:pPr>
      <w:ind w:left="720"/>
      <w:contextualSpacing/>
    </w:pPr>
  </w:style>
  <w:style w:type="paragraph" w:styleId="Header">
    <w:name w:val="header"/>
    <w:basedOn w:val="Normal"/>
    <w:link w:val="HeaderChar"/>
    <w:uiPriority w:val="99"/>
    <w:unhideWhenUsed/>
    <w:rsid w:val="006E45BC"/>
    <w:pPr>
      <w:tabs>
        <w:tab w:val="center" w:pos="4680"/>
        <w:tab w:val="right" w:pos="9360"/>
      </w:tabs>
    </w:pPr>
  </w:style>
  <w:style w:type="character" w:customStyle="1" w:styleId="HeaderChar">
    <w:name w:val="Header Char"/>
    <w:basedOn w:val="DefaultParagraphFont"/>
    <w:link w:val="Header"/>
    <w:uiPriority w:val="99"/>
    <w:rsid w:val="006E45BC"/>
  </w:style>
  <w:style w:type="paragraph" w:styleId="Footer">
    <w:name w:val="footer"/>
    <w:basedOn w:val="Normal"/>
    <w:link w:val="FooterChar"/>
    <w:uiPriority w:val="99"/>
    <w:unhideWhenUsed/>
    <w:rsid w:val="006E45BC"/>
    <w:pPr>
      <w:tabs>
        <w:tab w:val="center" w:pos="4680"/>
        <w:tab w:val="right" w:pos="9360"/>
      </w:tabs>
    </w:pPr>
  </w:style>
  <w:style w:type="character" w:customStyle="1" w:styleId="FooterChar">
    <w:name w:val="Footer Char"/>
    <w:basedOn w:val="DefaultParagraphFont"/>
    <w:link w:val="Footer"/>
    <w:uiPriority w:val="99"/>
    <w:rsid w:val="006E45BC"/>
  </w:style>
  <w:style w:type="character" w:styleId="Hyperlink">
    <w:name w:val="Hyperlink"/>
    <w:uiPriority w:val="99"/>
    <w:unhideWhenUsed/>
    <w:rsid w:val="00D32575"/>
    <w:rPr>
      <w:color w:val="0000FF"/>
      <w:u w:val="single"/>
    </w:rPr>
  </w:style>
  <w:style w:type="character" w:styleId="FollowedHyperlink">
    <w:name w:val="FollowedHyperlink"/>
    <w:uiPriority w:val="99"/>
    <w:semiHidden/>
    <w:unhideWhenUsed/>
    <w:rsid w:val="00AC43F9"/>
    <w:rPr>
      <w:color w:val="800080"/>
      <w:u w:val="single"/>
    </w:rPr>
  </w:style>
  <w:style w:type="character" w:styleId="UnresolvedMention">
    <w:name w:val="Unresolved Mention"/>
    <w:uiPriority w:val="99"/>
    <w:rsid w:val="00591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sliesmelendy/Desktop/20_1003%20SBVA%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20_1003 SBVA Minutes.dotx</Template>
  <TotalTime>1</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2022-11-08T17:13:00Z</cp:lastPrinted>
  <dcterms:created xsi:type="dcterms:W3CDTF">2022-11-08T17:15:00Z</dcterms:created>
  <dcterms:modified xsi:type="dcterms:W3CDTF">2022-11-08T17:15:00Z</dcterms:modified>
</cp:coreProperties>
</file>