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4AE47" w14:textId="77777777" w:rsidR="00A337EE" w:rsidRPr="00D34156" w:rsidRDefault="007C5B44" w:rsidP="00A337EE">
      <w:pPr>
        <w:jc w:val="center"/>
        <w:outlineLvl w:val="0"/>
        <w:rPr>
          <w:rFonts w:ascii="Calibri" w:hAnsi="Calibri"/>
          <w:sz w:val="28"/>
          <w:szCs w:val="28"/>
        </w:rPr>
      </w:pPr>
      <w:r w:rsidRPr="00D34156">
        <w:rPr>
          <w:rFonts w:ascii="Calibri" w:hAnsi="Calibri"/>
          <w:sz w:val="28"/>
          <w:szCs w:val="28"/>
        </w:rPr>
        <w:t xml:space="preserve">STINSON BEACH VILLAGE ASSOCIATION </w:t>
      </w:r>
    </w:p>
    <w:p w14:paraId="2DEEC77D" w14:textId="77777777" w:rsidR="00A337EE" w:rsidRPr="00D34156" w:rsidRDefault="007C5B44" w:rsidP="00A337EE">
      <w:pPr>
        <w:jc w:val="center"/>
        <w:outlineLvl w:val="0"/>
        <w:rPr>
          <w:rFonts w:ascii="Calibri" w:hAnsi="Calibri"/>
          <w:color w:val="FF0000"/>
          <w:sz w:val="28"/>
          <w:szCs w:val="28"/>
        </w:rPr>
      </w:pPr>
      <w:r w:rsidRPr="00D34156">
        <w:rPr>
          <w:rFonts w:ascii="Calibri" w:hAnsi="Calibri"/>
          <w:color w:val="FF0000"/>
          <w:sz w:val="28"/>
          <w:szCs w:val="28"/>
        </w:rPr>
        <w:t>AGENDA</w:t>
      </w:r>
      <w:r w:rsidR="00A337EE" w:rsidRPr="00D34156">
        <w:rPr>
          <w:rFonts w:ascii="Calibri" w:hAnsi="Calibri"/>
          <w:sz w:val="28"/>
          <w:szCs w:val="28"/>
        </w:rPr>
        <w:t xml:space="preserve"> </w:t>
      </w:r>
    </w:p>
    <w:p w14:paraId="3C67DD41" w14:textId="77777777" w:rsidR="00A337EE" w:rsidRPr="00D34156" w:rsidRDefault="00A337EE" w:rsidP="00A337EE">
      <w:pPr>
        <w:jc w:val="center"/>
        <w:outlineLvl w:val="0"/>
        <w:rPr>
          <w:rFonts w:ascii="Calibri" w:hAnsi="Calibri"/>
          <w:color w:val="FF0000"/>
          <w:sz w:val="28"/>
          <w:szCs w:val="28"/>
        </w:rPr>
      </w:pPr>
    </w:p>
    <w:p w14:paraId="779FCE18" w14:textId="7149F441" w:rsidR="00A337EE" w:rsidRPr="00D34156" w:rsidRDefault="005851D5" w:rsidP="00A337EE">
      <w:pPr>
        <w:jc w:val="center"/>
        <w:outlineLvl w:val="0"/>
        <w:rPr>
          <w:rFonts w:ascii="Calibri" w:hAnsi="Calibri"/>
          <w:color w:val="FF0000"/>
          <w:sz w:val="28"/>
          <w:szCs w:val="28"/>
        </w:rPr>
      </w:pPr>
      <w:r>
        <w:rPr>
          <w:rFonts w:ascii="Calibri" w:hAnsi="Calibri"/>
          <w:color w:val="FF0000"/>
          <w:sz w:val="28"/>
          <w:szCs w:val="28"/>
        </w:rPr>
        <w:t>December 4</w:t>
      </w:r>
      <w:r w:rsidR="00927EEA">
        <w:rPr>
          <w:rFonts w:ascii="Calibri" w:hAnsi="Calibri"/>
          <w:color w:val="FF0000"/>
          <w:sz w:val="28"/>
          <w:szCs w:val="28"/>
        </w:rPr>
        <w:t xml:space="preserve">, </w:t>
      </w:r>
      <w:proofErr w:type="gramStart"/>
      <w:r w:rsidR="00927EEA">
        <w:rPr>
          <w:rFonts w:ascii="Calibri" w:hAnsi="Calibri"/>
          <w:color w:val="FF0000"/>
          <w:sz w:val="28"/>
          <w:szCs w:val="28"/>
        </w:rPr>
        <w:t>2021</w:t>
      </w:r>
      <w:proofErr w:type="gramEnd"/>
      <w:r w:rsidR="00A337EE" w:rsidRPr="00D34156">
        <w:rPr>
          <w:rFonts w:ascii="Calibri" w:hAnsi="Calibri"/>
          <w:color w:val="FF0000"/>
          <w:sz w:val="28"/>
          <w:szCs w:val="28"/>
        </w:rPr>
        <w:t xml:space="preserve">      </w:t>
      </w:r>
      <w:r w:rsidR="00FF74AD">
        <w:rPr>
          <w:rFonts w:ascii="Calibri" w:hAnsi="Calibri"/>
          <w:sz w:val="28"/>
          <w:szCs w:val="28"/>
        </w:rPr>
        <w:t>Zoom Meeting</w:t>
      </w:r>
      <w:r w:rsidR="00A337EE" w:rsidRPr="00D34156">
        <w:rPr>
          <w:rFonts w:ascii="Calibri" w:hAnsi="Calibri"/>
          <w:sz w:val="28"/>
          <w:szCs w:val="28"/>
        </w:rPr>
        <w:t xml:space="preserve">      </w:t>
      </w:r>
      <w:r w:rsidR="00A337EE" w:rsidRPr="00D34156">
        <w:rPr>
          <w:rFonts w:ascii="Calibri" w:hAnsi="Calibri"/>
          <w:color w:val="FF0000"/>
          <w:sz w:val="28"/>
          <w:szCs w:val="28"/>
        </w:rPr>
        <w:t>10:00 a.m.</w:t>
      </w:r>
    </w:p>
    <w:p w14:paraId="48B2537F" w14:textId="77777777" w:rsidR="00A337EE" w:rsidRPr="00D34156" w:rsidRDefault="00A337EE" w:rsidP="007C5B44">
      <w:pPr>
        <w:jc w:val="center"/>
        <w:rPr>
          <w:rFonts w:ascii="Calibri" w:hAnsi="Calibri"/>
          <w:i/>
        </w:rPr>
      </w:pPr>
    </w:p>
    <w:p w14:paraId="7C3A14D0" w14:textId="77777777" w:rsidR="007C5B44" w:rsidRPr="00D34156" w:rsidRDefault="007C5B44" w:rsidP="007C5B44">
      <w:pPr>
        <w:jc w:val="center"/>
        <w:rPr>
          <w:rFonts w:ascii="Calibri" w:hAnsi="Calibri"/>
          <w:i/>
          <w:sz w:val="22"/>
          <w:szCs w:val="22"/>
        </w:rPr>
      </w:pPr>
      <w:r w:rsidRPr="00D34156">
        <w:rPr>
          <w:rFonts w:ascii="Calibri" w:hAnsi="Calibri"/>
          <w:i/>
          <w:sz w:val="22"/>
          <w:szCs w:val="22"/>
        </w:rPr>
        <w:t>The SBVA acts as a steward of the Stinson Beach Community Plan, serves as a conduit for information, and advocates on behalf of the community to pursue the goals of the Community Plan.  The SBVA provides a forum to promote communication regarding county, state, and federal regulations that affect all areas of the Village, including the commercial area, the hill, Panoramic, the Calles, the Patios, and Seadrift.</w:t>
      </w:r>
    </w:p>
    <w:p w14:paraId="5B3D5C0F" w14:textId="77777777" w:rsidR="00A337EE" w:rsidRPr="00D34156" w:rsidRDefault="00A337EE" w:rsidP="007C5B44">
      <w:pPr>
        <w:jc w:val="center"/>
        <w:rPr>
          <w:rFonts w:ascii="Calibri" w:hAnsi="Calibri"/>
          <w:i/>
          <w:sz w:val="22"/>
          <w:szCs w:val="22"/>
        </w:rPr>
      </w:pPr>
    </w:p>
    <w:p w14:paraId="5C0185E3" w14:textId="77777777" w:rsidR="007C5B44" w:rsidRPr="00D34156" w:rsidRDefault="00C77E48" w:rsidP="007C5B44">
      <w:pPr>
        <w:jc w:val="center"/>
        <w:rPr>
          <w:rFonts w:ascii="Calibri" w:hAnsi="Calibri"/>
          <w:i/>
          <w:sz w:val="22"/>
          <w:szCs w:val="22"/>
        </w:rPr>
      </w:pPr>
      <w:r w:rsidRPr="00D34156">
        <w:rPr>
          <w:rFonts w:ascii="Calibri" w:hAnsi="Calibri"/>
          <w:i/>
          <w:sz w:val="22"/>
          <w:szCs w:val="22"/>
        </w:rPr>
        <w:t xml:space="preserve">Minutes </w:t>
      </w:r>
      <w:r w:rsidR="00A337EE" w:rsidRPr="00D34156">
        <w:rPr>
          <w:rFonts w:ascii="Calibri" w:hAnsi="Calibri"/>
          <w:i/>
          <w:sz w:val="22"/>
          <w:szCs w:val="22"/>
        </w:rPr>
        <w:t xml:space="preserve">and recordings of meetings are available at </w:t>
      </w:r>
      <w:r w:rsidR="007C5B44" w:rsidRPr="00D34156">
        <w:rPr>
          <w:rFonts w:ascii="Calibri" w:hAnsi="Calibri"/>
          <w:i/>
          <w:sz w:val="22"/>
          <w:szCs w:val="22"/>
        </w:rPr>
        <w:t>www.stinsonbeachvillage.org</w:t>
      </w:r>
    </w:p>
    <w:p w14:paraId="417A3885" w14:textId="77777777" w:rsidR="007C5B44" w:rsidRPr="00D34156" w:rsidRDefault="007C5B44" w:rsidP="00360116">
      <w:pPr>
        <w:rPr>
          <w:rFonts w:ascii="Calibri" w:hAnsi="Calibri"/>
        </w:rPr>
      </w:pPr>
    </w:p>
    <w:p w14:paraId="08D7251B" w14:textId="77777777" w:rsidR="00360116" w:rsidRPr="00D34156" w:rsidRDefault="00360116" w:rsidP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I.</w:t>
      </w:r>
      <w:r w:rsidRPr="00D34156">
        <w:rPr>
          <w:rFonts w:ascii="Calibri" w:hAnsi="Calibri"/>
          <w:sz w:val="22"/>
          <w:szCs w:val="22"/>
        </w:rPr>
        <w:tab/>
        <w:t>Call to Order</w:t>
      </w:r>
    </w:p>
    <w:p w14:paraId="40B727AB" w14:textId="77777777" w:rsidR="00360116" w:rsidRPr="00D34156" w:rsidRDefault="00360116" w:rsidP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II.</w:t>
      </w:r>
      <w:r w:rsidRPr="00D34156">
        <w:rPr>
          <w:rFonts w:ascii="Calibri" w:hAnsi="Calibri"/>
          <w:sz w:val="22"/>
          <w:szCs w:val="22"/>
        </w:rPr>
        <w:tab/>
        <w:t>Affirmation of Proper Notice</w:t>
      </w:r>
    </w:p>
    <w:p w14:paraId="4D79A110" w14:textId="50EFFD00" w:rsidR="00360116" w:rsidRPr="00D34156" w:rsidRDefault="00360116" w:rsidP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III.</w:t>
      </w:r>
      <w:r w:rsidRPr="00D34156">
        <w:rPr>
          <w:rFonts w:ascii="Calibri" w:hAnsi="Calibri"/>
          <w:sz w:val="22"/>
          <w:szCs w:val="22"/>
        </w:rPr>
        <w:tab/>
        <w:t>Approval of minutes from</w:t>
      </w:r>
      <w:r w:rsidR="00215BC2">
        <w:rPr>
          <w:rFonts w:ascii="Calibri" w:hAnsi="Calibri"/>
          <w:sz w:val="22"/>
          <w:szCs w:val="22"/>
        </w:rPr>
        <w:t xml:space="preserve"> </w:t>
      </w:r>
      <w:r w:rsidR="002B6F4A">
        <w:rPr>
          <w:rFonts w:ascii="Calibri" w:hAnsi="Calibri"/>
          <w:sz w:val="22"/>
          <w:szCs w:val="22"/>
        </w:rPr>
        <w:t>October 2</w:t>
      </w:r>
      <w:r w:rsidR="000B1E35">
        <w:rPr>
          <w:rFonts w:ascii="Calibri" w:hAnsi="Calibri"/>
          <w:sz w:val="22"/>
          <w:szCs w:val="22"/>
        </w:rPr>
        <w:t>, 2021</w:t>
      </w:r>
    </w:p>
    <w:p w14:paraId="4E24C9C3" w14:textId="77777777" w:rsidR="00360116" w:rsidRPr="00D34156" w:rsidRDefault="00360116" w:rsidP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IV.</w:t>
      </w:r>
      <w:r w:rsidRPr="00D34156">
        <w:rPr>
          <w:rFonts w:ascii="Calibri" w:hAnsi="Calibri"/>
          <w:sz w:val="22"/>
          <w:szCs w:val="22"/>
        </w:rPr>
        <w:tab/>
        <w:t>Treasurer’s Report</w:t>
      </w:r>
    </w:p>
    <w:p w14:paraId="6EE3D7BF" w14:textId="77777777" w:rsidR="005B6520" w:rsidRDefault="00360116" w:rsidP="00F03575">
      <w:pPr>
        <w:ind w:left="720" w:hanging="720"/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V.</w:t>
      </w:r>
      <w:r w:rsidRPr="00D34156">
        <w:rPr>
          <w:rFonts w:ascii="Calibri" w:hAnsi="Calibri"/>
          <w:sz w:val="22"/>
          <w:szCs w:val="22"/>
        </w:rPr>
        <w:tab/>
        <w:t>Old Business</w:t>
      </w:r>
      <w:r w:rsidR="00CC2C6E" w:rsidRPr="00D34156">
        <w:rPr>
          <w:rFonts w:ascii="Calibri" w:hAnsi="Calibri"/>
          <w:sz w:val="22"/>
          <w:szCs w:val="22"/>
        </w:rPr>
        <w:t xml:space="preserve">: </w:t>
      </w:r>
    </w:p>
    <w:p w14:paraId="745D2DB4" w14:textId="4B57ACC9" w:rsidR="003E21A3" w:rsidRDefault="005B6520" w:rsidP="005B6520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A.         </w:t>
      </w:r>
      <w:r w:rsidR="00127A99">
        <w:rPr>
          <w:rFonts w:ascii="Calibri" w:hAnsi="Calibri"/>
          <w:sz w:val="22"/>
          <w:szCs w:val="22"/>
        </w:rPr>
        <w:t xml:space="preserve"> </w:t>
      </w:r>
    </w:p>
    <w:p w14:paraId="403A8614" w14:textId="50190C93" w:rsidR="005B6520" w:rsidRPr="00D34156" w:rsidRDefault="005B6520" w:rsidP="005B6520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B.</w:t>
      </w:r>
      <w:r>
        <w:rPr>
          <w:rFonts w:ascii="Calibri" w:hAnsi="Calibri"/>
          <w:sz w:val="22"/>
          <w:szCs w:val="22"/>
        </w:rPr>
        <w:tab/>
      </w:r>
    </w:p>
    <w:p w14:paraId="35AF59DD" w14:textId="626521AF" w:rsidR="00C572A8" w:rsidRPr="00C32570" w:rsidRDefault="00360116" w:rsidP="00C32570">
      <w:pPr>
        <w:ind w:left="720" w:hanging="720"/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VI.</w:t>
      </w:r>
      <w:r w:rsidRPr="00D34156">
        <w:rPr>
          <w:rFonts w:ascii="Calibri" w:hAnsi="Calibri"/>
          <w:sz w:val="22"/>
          <w:szCs w:val="22"/>
        </w:rPr>
        <w:tab/>
        <w:t>New Business:</w:t>
      </w:r>
      <w:r w:rsidR="00E5355F">
        <w:rPr>
          <w:rFonts w:ascii="Calibri" w:hAnsi="Calibri"/>
          <w:sz w:val="22"/>
          <w:szCs w:val="22"/>
        </w:rPr>
        <w:t xml:space="preserve"> </w:t>
      </w:r>
    </w:p>
    <w:p w14:paraId="4C8CBD9D" w14:textId="68EB4091" w:rsidR="00C32570" w:rsidRPr="005B6520" w:rsidRDefault="0083627F" w:rsidP="0083627F">
      <w:pPr>
        <w:ind w:left="70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A. </w:t>
      </w:r>
      <w:r w:rsidR="00AF6047">
        <w:rPr>
          <w:rFonts w:ascii="Calibri" w:hAnsi="Calibri"/>
          <w:sz w:val="22"/>
          <w:szCs w:val="22"/>
        </w:rPr>
        <w:t>Timing of Community Plan review</w:t>
      </w:r>
    </w:p>
    <w:p w14:paraId="3CD8C89B" w14:textId="77FD6AC9" w:rsidR="005B6520" w:rsidRPr="00D105A5" w:rsidRDefault="0083627F" w:rsidP="0083627F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B.</w:t>
      </w:r>
      <w:r w:rsidR="005E4634">
        <w:rPr>
          <w:rFonts w:ascii="Calibri" w:hAnsi="Calibri"/>
          <w:sz w:val="22"/>
          <w:szCs w:val="22"/>
        </w:rPr>
        <w:t xml:space="preserve"> </w:t>
      </w:r>
    </w:p>
    <w:p w14:paraId="4E52FC3D" w14:textId="77777777" w:rsidR="00360116" w:rsidRPr="00D34156" w:rsidRDefault="00360116" w:rsidP="00734D9E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VII.</w:t>
      </w:r>
      <w:r w:rsidRPr="00D34156">
        <w:rPr>
          <w:rFonts w:ascii="Calibri" w:hAnsi="Calibri"/>
          <w:sz w:val="22"/>
          <w:szCs w:val="22"/>
        </w:rPr>
        <w:tab/>
        <w:t>Community Reports</w:t>
      </w:r>
    </w:p>
    <w:p w14:paraId="60A37F95" w14:textId="77777777" w:rsidR="00360116" w:rsidRPr="00D34156" w:rsidRDefault="00734D9E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GGNRA, Tamalpais District</w:t>
      </w:r>
    </w:p>
    <w:p w14:paraId="7B6265A5" w14:textId="77777777" w:rsidR="00360116" w:rsidRPr="00D34156" w:rsidRDefault="00734D9E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Bolinas Lagoon Advisory Committee</w:t>
      </w:r>
    </w:p>
    <w:p w14:paraId="08E26813" w14:textId="77777777" w:rsidR="00360116" w:rsidRDefault="00734D9E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Friends of Bolinas Stinson Beach Libraries</w:t>
      </w:r>
    </w:p>
    <w:p w14:paraId="70BF6190" w14:textId="76A5C728" w:rsidR="009B7249" w:rsidRPr="00D34156" w:rsidRDefault="009B7249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D. </w:t>
      </w:r>
      <w:r>
        <w:rPr>
          <w:rFonts w:ascii="Calibri" w:hAnsi="Calibri"/>
          <w:sz w:val="22"/>
          <w:szCs w:val="22"/>
        </w:rPr>
        <w:tab/>
      </w:r>
      <w:r w:rsidR="008B5ECC">
        <w:rPr>
          <w:rFonts w:ascii="Calibri" w:hAnsi="Calibri"/>
          <w:sz w:val="22"/>
          <w:szCs w:val="22"/>
        </w:rPr>
        <w:t>Village Green 1 &amp; 2</w:t>
      </w:r>
    </w:p>
    <w:p w14:paraId="790EC825" w14:textId="77777777" w:rsidR="00360116" w:rsidRPr="00D34156" w:rsidRDefault="009B7249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</w:r>
      <w:r w:rsidR="008B5ECC">
        <w:rPr>
          <w:rFonts w:ascii="Calibri" w:hAnsi="Calibri"/>
          <w:sz w:val="22"/>
          <w:szCs w:val="22"/>
        </w:rPr>
        <w:t>Bolinas – Stinson Union School District</w:t>
      </w:r>
    </w:p>
    <w:p w14:paraId="472136F1" w14:textId="77777777" w:rsidR="00BE0992" w:rsidRPr="00D34156" w:rsidRDefault="009B7249" w:rsidP="009B7249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Seadrift Association</w:t>
      </w:r>
    </w:p>
    <w:p w14:paraId="60458CFF" w14:textId="77777777" w:rsidR="00360116" w:rsidRPr="00D34156" w:rsidRDefault="00BE0992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Stinson Beach Community Center</w:t>
      </w:r>
    </w:p>
    <w:p w14:paraId="673EFD7B" w14:textId="382AFA1C" w:rsidR="00360116" w:rsidRPr="001F4BE4" w:rsidRDefault="00BE0992" w:rsidP="00360116">
      <w:pPr>
        <w:ind w:left="72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H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Stinson Beach Disaster Co</w:t>
      </w:r>
      <w:r w:rsidR="00997457">
        <w:rPr>
          <w:rFonts w:ascii="Calibri" w:hAnsi="Calibri"/>
          <w:sz w:val="22"/>
          <w:szCs w:val="22"/>
        </w:rPr>
        <w:t>rp-</w:t>
      </w:r>
      <w:r w:rsidR="00360116" w:rsidRPr="00D34156">
        <w:rPr>
          <w:rFonts w:ascii="Calibri" w:hAnsi="Calibri"/>
          <w:sz w:val="22"/>
          <w:szCs w:val="22"/>
        </w:rPr>
        <w:t xml:space="preserve"> Fire Protection</w:t>
      </w:r>
      <w:r w:rsidR="001F4BE4">
        <w:rPr>
          <w:rFonts w:ascii="Calibri" w:hAnsi="Calibri"/>
          <w:sz w:val="22"/>
          <w:szCs w:val="22"/>
        </w:rPr>
        <w:t>-</w:t>
      </w:r>
    </w:p>
    <w:p w14:paraId="768F58A2" w14:textId="77777777" w:rsidR="00360116" w:rsidRPr="00D34156" w:rsidRDefault="00BE0992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Volunteer Ambulance Corps and Fire Department</w:t>
      </w:r>
    </w:p>
    <w:p w14:paraId="74482FD7" w14:textId="77777777" w:rsidR="00360116" w:rsidRPr="00D34156" w:rsidRDefault="00BE0992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Stinson Beach Historical Society</w:t>
      </w:r>
    </w:p>
    <w:p w14:paraId="10604804" w14:textId="5C6F870F" w:rsidR="00360116" w:rsidRPr="00D34156" w:rsidRDefault="00BE0992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Stinson Beach County Water District</w:t>
      </w:r>
      <w:r w:rsidR="005851D5">
        <w:rPr>
          <w:rFonts w:ascii="Calibri" w:hAnsi="Calibri"/>
          <w:sz w:val="22"/>
          <w:szCs w:val="22"/>
        </w:rPr>
        <w:t>. With follow up on drought education by Richard Reasoner</w:t>
      </w:r>
    </w:p>
    <w:p w14:paraId="58B76D23" w14:textId="77777777" w:rsidR="00360116" w:rsidRPr="00D34156" w:rsidRDefault="00BE0992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Flood Advisory Board</w:t>
      </w:r>
    </w:p>
    <w:p w14:paraId="0FE2AD96" w14:textId="77777777" w:rsidR="00360116" w:rsidRPr="00D34156" w:rsidRDefault="00BE0992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Stinson Beach Community Church</w:t>
      </w:r>
    </w:p>
    <w:p w14:paraId="062A0D1E" w14:textId="77777777" w:rsidR="00360116" w:rsidRDefault="00BE0992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West Marin Senior Services</w:t>
      </w:r>
    </w:p>
    <w:p w14:paraId="1645DF2A" w14:textId="77777777" w:rsidR="009D3291" w:rsidRDefault="00BE0992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9D3291">
        <w:rPr>
          <w:rFonts w:ascii="Calibri" w:hAnsi="Calibri"/>
          <w:sz w:val="22"/>
          <w:szCs w:val="22"/>
        </w:rPr>
        <w:t>.</w:t>
      </w:r>
      <w:r w:rsidR="009D3291">
        <w:rPr>
          <w:rFonts w:ascii="Calibri" w:hAnsi="Calibri"/>
          <w:sz w:val="22"/>
          <w:szCs w:val="22"/>
        </w:rPr>
        <w:tab/>
        <w:t xml:space="preserve">Measure </w:t>
      </w:r>
      <w:r w:rsidR="00283C74">
        <w:rPr>
          <w:rFonts w:ascii="Calibri" w:hAnsi="Calibri"/>
          <w:sz w:val="22"/>
          <w:szCs w:val="22"/>
        </w:rPr>
        <w:t>W</w:t>
      </w:r>
      <w:r w:rsidR="009D3291">
        <w:rPr>
          <w:rFonts w:ascii="Calibri" w:hAnsi="Calibri"/>
          <w:sz w:val="22"/>
          <w:szCs w:val="22"/>
        </w:rPr>
        <w:t xml:space="preserve"> Ad</w:t>
      </w:r>
      <w:r w:rsidR="00EF1713">
        <w:rPr>
          <w:rFonts w:ascii="Calibri" w:hAnsi="Calibri"/>
          <w:sz w:val="22"/>
          <w:szCs w:val="22"/>
        </w:rPr>
        <w:t xml:space="preserve"> </w:t>
      </w:r>
      <w:r w:rsidR="009D3291">
        <w:rPr>
          <w:rFonts w:ascii="Calibri" w:hAnsi="Calibri"/>
          <w:sz w:val="22"/>
          <w:szCs w:val="22"/>
        </w:rPr>
        <w:t>hoc Working Group</w:t>
      </w:r>
    </w:p>
    <w:p w14:paraId="118F08A1" w14:textId="77777777" w:rsidR="009D3291" w:rsidRDefault="00BE0992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9D3291">
        <w:rPr>
          <w:rFonts w:ascii="Calibri" w:hAnsi="Calibri"/>
          <w:sz w:val="22"/>
          <w:szCs w:val="22"/>
        </w:rPr>
        <w:t>.</w:t>
      </w:r>
      <w:r w:rsidR="009D3291">
        <w:rPr>
          <w:rFonts w:ascii="Calibri" w:hAnsi="Calibri"/>
          <w:sz w:val="22"/>
          <w:szCs w:val="22"/>
        </w:rPr>
        <w:tab/>
        <w:t>Stinson Beach Affordable Housing</w:t>
      </w:r>
    </w:p>
    <w:p w14:paraId="374ACF12" w14:textId="77777777" w:rsidR="00F03575" w:rsidRDefault="00F03575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Q. </w:t>
      </w:r>
      <w:r>
        <w:rPr>
          <w:rFonts w:ascii="Calibri" w:hAnsi="Calibri"/>
          <w:sz w:val="22"/>
          <w:szCs w:val="22"/>
        </w:rPr>
        <w:tab/>
      </w:r>
      <w:r w:rsidR="00817C3F">
        <w:rPr>
          <w:rFonts w:ascii="Calibri" w:hAnsi="Calibri"/>
          <w:sz w:val="22"/>
          <w:szCs w:val="22"/>
        </w:rPr>
        <w:t>Coastal Communities Working Group</w:t>
      </w:r>
    </w:p>
    <w:p w14:paraId="4BF6C36C" w14:textId="77777777" w:rsidR="00817C3F" w:rsidRPr="00D34156" w:rsidRDefault="00817C3F" w:rsidP="00817C3F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R. </w:t>
      </w:r>
      <w:r>
        <w:rPr>
          <w:rFonts w:ascii="Calibri" w:hAnsi="Calibri"/>
          <w:sz w:val="22"/>
          <w:szCs w:val="22"/>
        </w:rPr>
        <w:tab/>
        <w:t>Alliance of Coastal Marin Villages</w:t>
      </w:r>
    </w:p>
    <w:p w14:paraId="54B3F6ED" w14:textId="77777777" w:rsidR="00360116" w:rsidRPr="00D34156" w:rsidRDefault="00360116" w:rsidP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VIII.</w:t>
      </w:r>
      <w:r w:rsidRPr="00D34156">
        <w:rPr>
          <w:rFonts w:ascii="Calibri" w:hAnsi="Calibri"/>
          <w:sz w:val="22"/>
          <w:szCs w:val="22"/>
        </w:rPr>
        <w:tab/>
        <w:t>Committee Reports</w:t>
      </w:r>
    </w:p>
    <w:p w14:paraId="1714C322" w14:textId="77777777" w:rsidR="00360116" w:rsidRPr="00D34156" w:rsidRDefault="00360116" w:rsidP="00360116">
      <w:pPr>
        <w:ind w:left="720"/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A.</w:t>
      </w:r>
      <w:r w:rsidRPr="00D34156">
        <w:rPr>
          <w:rFonts w:ascii="Calibri" w:hAnsi="Calibri"/>
          <w:sz w:val="22"/>
          <w:szCs w:val="22"/>
        </w:rPr>
        <w:tab/>
        <w:t>Traffic</w:t>
      </w:r>
    </w:p>
    <w:p w14:paraId="128EAB72" w14:textId="77777777" w:rsidR="00360116" w:rsidRPr="00D34156" w:rsidRDefault="00360116" w:rsidP="00360116">
      <w:pPr>
        <w:ind w:left="720"/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B.</w:t>
      </w:r>
      <w:r w:rsidRPr="00D34156">
        <w:rPr>
          <w:rFonts w:ascii="Calibri" w:hAnsi="Calibri"/>
          <w:sz w:val="22"/>
          <w:szCs w:val="22"/>
        </w:rPr>
        <w:tab/>
        <w:t>Flood Mitigation</w:t>
      </w:r>
    </w:p>
    <w:p w14:paraId="065401D2" w14:textId="77777777" w:rsidR="002718EA" w:rsidRPr="00D34156" w:rsidRDefault="00360116" w:rsidP="002718EA">
      <w:pPr>
        <w:ind w:left="720"/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C.</w:t>
      </w:r>
      <w:r w:rsidRPr="00D34156">
        <w:rPr>
          <w:rFonts w:ascii="Calibri" w:hAnsi="Calibri"/>
          <w:sz w:val="22"/>
          <w:szCs w:val="22"/>
        </w:rPr>
        <w:tab/>
        <w:t>Compliance Review</w:t>
      </w:r>
    </w:p>
    <w:p w14:paraId="5FD67AC0" w14:textId="0D9DC5EC" w:rsidR="00360116" w:rsidRDefault="002718EA" w:rsidP="006D709E">
      <w:pPr>
        <w:ind w:left="720"/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D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Local Coastal Program Amendments</w:t>
      </w:r>
    </w:p>
    <w:p w14:paraId="78BEB4CA" w14:textId="16594B73" w:rsidR="00A9324D" w:rsidRPr="00D34156" w:rsidRDefault="00A9324D" w:rsidP="006D709E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E.</w:t>
      </w:r>
      <w:r>
        <w:rPr>
          <w:rFonts w:ascii="Calibri" w:hAnsi="Calibri"/>
          <w:sz w:val="22"/>
          <w:szCs w:val="22"/>
        </w:rPr>
        <w:tab/>
        <w:t>Dark Sky Communities</w:t>
      </w:r>
    </w:p>
    <w:p w14:paraId="4230110F" w14:textId="77777777" w:rsidR="00360116" w:rsidRDefault="00360116" w:rsidP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IX.</w:t>
      </w:r>
      <w:r w:rsidRPr="00D34156">
        <w:rPr>
          <w:rFonts w:ascii="Calibri" w:hAnsi="Calibri"/>
          <w:sz w:val="22"/>
          <w:szCs w:val="22"/>
        </w:rPr>
        <w:tab/>
        <w:t>For the Good of the Order</w:t>
      </w:r>
    </w:p>
    <w:p w14:paraId="490B4936" w14:textId="77777777" w:rsidR="00AE38D2" w:rsidRDefault="00AE38D2" w:rsidP="00AE38D2">
      <w:pPr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Input from the Board</w:t>
      </w:r>
    </w:p>
    <w:p w14:paraId="51047183" w14:textId="77777777" w:rsidR="00587939" w:rsidRPr="00412A7D" w:rsidRDefault="00AE38D2" w:rsidP="00412A7D">
      <w:pPr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EC2491">
        <w:rPr>
          <w:rFonts w:ascii="Calibri" w:hAnsi="Calibri"/>
          <w:sz w:val="22"/>
          <w:szCs w:val="22"/>
        </w:rPr>
        <w:t>Input from the community</w:t>
      </w:r>
      <w:r w:rsidR="00715A7A" w:rsidRPr="00EC2491">
        <w:rPr>
          <w:rFonts w:ascii="Calibri" w:hAnsi="Calibri"/>
          <w:sz w:val="22"/>
          <w:szCs w:val="22"/>
        </w:rPr>
        <w:t xml:space="preserve">: </w:t>
      </w:r>
      <w:r w:rsidR="00426B44" w:rsidRPr="00412A7D">
        <w:rPr>
          <w:rFonts w:ascii="Calibri" w:hAnsi="Calibri"/>
          <w:sz w:val="22"/>
          <w:szCs w:val="22"/>
        </w:rPr>
        <w:tab/>
      </w:r>
    </w:p>
    <w:p w14:paraId="328380B6" w14:textId="77777777" w:rsidR="00965A35" w:rsidRDefault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X.</w:t>
      </w:r>
      <w:r w:rsidRPr="00D34156">
        <w:rPr>
          <w:rFonts w:ascii="Calibri" w:hAnsi="Calibri"/>
          <w:sz w:val="22"/>
          <w:szCs w:val="22"/>
        </w:rPr>
        <w:tab/>
        <w:t>Adjournment</w:t>
      </w:r>
    </w:p>
    <w:p w14:paraId="79EDA2F3" w14:textId="77777777" w:rsidR="00FF74AD" w:rsidRPr="00D34156" w:rsidRDefault="00FF74AD" w:rsidP="00FF74AD">
      <w:pPr>
        <w:rPr>
          <w:rFonts w:ascii="Calibri" w:hAnsi="Calibri"/>
          <w:sz w:val="22"/>
          <w:szCs w:val="22"/>
        </w:rPr>
      </w:pPr>
      <w:r w:rsidRPr="00FF74AD">
        <w:rPr>
          <w:rFonts w:ascii="Calibri" w:hAnsi="Calibri"/>
          <w:sz w:val="22"/>
          <w:szCs w:val="22"/>
        </w:rPr>
        <w:t xml:space="preserve"> </w:t>
      </w:r>
    </w:p>
    <w:sectPr w:rsidR="00FF74AD" w:rsidRPr="00D34156" w:rsidSect="007C2AFD">
      <w:pgSz w:w="12240" w:h="15840"/>
      <w:pgMar w:top="594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730A7" w14:textId="77777777" w:rsidR="00151B5C" w:rsidRDefault="00151B5C" w:rsidP="00CC4EFF">
      <w:r>
        <w:separator/>
      </w:r>
    </w:p>
  </w:endnote>
  <w:endnote w:type="continuationSeparator" w:id="0">
    <w:p w14:paraId="309BA781" w14:textId="77777777" w:rsidR="00151B5C" w:rsidRDefault="00151B5C" w:rsidP="00CC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1B9E89" w14:textId="77777777" w:rsidR="00151B5C" w:rsidRDefault="00151B5C" w:rsidP="00CC4EFF">
      <w:r>
        <w:separator/>
      </w:r>
    </w:p>
  </w:footnote>
  <w:footnote w:type="continuationSeparator" w:id="0">
    <w:p w14:paraId="5DD433C6" w14:textId="77777777" w:rsidR="00151B5C" w:rsidRDefault="00151B5C" w:rsidP="00CC4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68B67B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E3CD1"/>
    <w:multiLevelType w:val="hybridMultilevel"/>
    <w:tmpl w:val="B6D80B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0608D"/>
    <w:multiLevelType w:val="hybridMultilevel"/>
    <w:tmpl w:val="812859D0"/>
    <w:lvl w:ilvl="0" w:tplc="CA4A35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81CB0"/>
    <w:multiLevelType w:val="hybridMultilevel"/>
    <w:tmpl w:val="229AEFEA"/>
    <w:lvl w:ilvl="0" w:tplc="216469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40228E"/>
    <w:multiLevelType w:val="hybridMultilevel"/>
    <w:tmpl w:val="A3988B9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23283"/>
    <w:multiLevelType w:val="hybridMultilevel"/>
    <w:tmpl w:val="1BFE2B54"/>
    <w:lvl w:ilvl="0" w:tplc="C1FC58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84055F"/>
    <w:multiLevelType w:val="hybridMultilevel"/>
    <w:tmpl w:val="5A38B3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968A3"/>
    <w:multiLevelType w:val="hybridMultilevel"/>
    <w:tmpl w:val="CF987A68"/>
    <w:lvl w:ilvl="0" w:tplc="014E63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BD4C44"/>
    <w:multiLevelType w:val="hybridMultilevel"/>
    <w:tmpl w:val="1750AF0E"/>
    <w:lvl w:ilvl="0" w:tplc="986CEF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8008BA"/>
    <w:multiLevelType w:val="hybridMultilevel"/>
    <w:tmpl w:val="B84CDCAE"/>
    <w:lvl w:ilvl="0" w:tplc="447CDD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A29C5"/>
    <w:multiLevelType w:val="hybridMultilevel"/>
    <w:tmpl w:val="3600FA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F4938"/>
    <w:multiLevelType w:val="hybridMultilevel"/>
    <w:tmpl w:val="ECE47122"/>
    <w:lvl w:ilvl="0" w:tplc="D8C2226C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11030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3" w15:restartNumberingAfterBreak="0">
    <w:nsid w:val="7F65214A"/>
    <w:multiLevelType w:val="hybridMultilevel"/>
    <w:tmpl w:val="CC684FE4"/>
    <w:lvl w:ilvl="0" w:tplc="EB747D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12"/>
  </w:num>
  <w:num w:numId="6">
    <w:abstractNumId w:val="1"/>
  </w:num>
  <w:num w:numId="7">
    <w:abstractNumId w:val="6"/>
  </w:num>
  <w:num w:numId="8">
    <w:abstractNumId w:val="10"/>
  </w:num>
  <w:num w:numId="9">
    <w:abstractNumId w:val="0"/>
  </w:num>
  <w:num w:numId="10">
    <w:abstractNumId w:val="13"/>
  </w:num>
  <w:num w:numId="11">
    <w:abstractNumId w:val="9"/>
  </w:num>
  <w:num w:numId="12">
    <w:abstractNumId w:val="11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53"/>
    <w:rsid w:val="00007958"/>
    <w:rsid w:val="00010603"/>
    <w:rsid w:val="000111A3"/>
    <w:rsid w:val="000146DB"/>
    <w:rsid w:val="000173B3"/>
    <w:rsid w:val="00025AB2"/>
    <w:rsid w:val="00026F8E"/>
    <w:rsid w:val="00044C13"/>
    <w:rsid w:val="00050F02"/>
    <w:rsid w:val="0008496A"/>
    <w:rsid w:val="00086457"/>
    <w:rsid w:val="00092EC2"/>
    <w:rsid w:val="000A00BB"/>
    <w:rsid w:val="000A2070"/>
    <w:rsid w:val="000A4BAA"/>
    <w:rsid w:val="000B1E35"/>
    <w:rsid w:val="000B2511"/>
    <w:rsid w:val="000B4292"/>
    <w:rsid w:val="000B5C26"/>
    <w:rsid w:val="000D34C6"/>
    <w:rsid w:val="000E00A7"/>
    <w:rsid w:val="000E11A1"/>
    <w:rsid w:val="000E1A5E"/>
    <w:rsid w:val="000E3252"/>
    <w:rsid w:val="000F0A51"/>
    <w:rsid w:val="00113BA9"/>
    <w:rsid w:val="0012415B"/>
    <w:rsid w:val="00127A99"/>
    <w:rsid w:val="00137E16"/>
    <w:rsid w:val="001452D7"/>
    <w:rsid w:val="00151B5C"/>
    <w:rsid w:val="00157E3A"/>
    <w:rsid w:val="001606C6"/>
    <w:rsid w:val="0016674D"/>
    <w:rsid w:val="00183B0B"/>
    <w:rsid w:val="001908BE"/>
    <w:rsid w:val="0019312A"/>
    <w:rsid w:val="001C2A14"/>
    <w:rsid w:val="001C75A3"/>
    <w:rsid w:val="001E7B31"/>
    <w:rsid w:val="001F1CDF"/>
    <w:rsid w:val="001F3A99"/>
    <w:rsid w:val="001F4BE4"/>
    <w:rsid w:val="00211F68"/>
    <w:rsid w:val="002132F5"/>
    <w:rsid w:val="00215BC2"/>
    <w:rsid w:val="002534C7"/>
    <w:rsid w:val="002534D2"/>
    <w:rsid w:val="00256783"/>
    <w:rsid w:val="002718EA"/>
    <w:rsid w:val="00275CCE"/>
    <w:rsid w:val="00283C74"/>
    <w:rsid w:val="00295557"/>
    <w:rsid w:val="00296D81"/>
    <w:rsid w:val="002B6F4A"/>
    <w:rsid w:val="002C308E"/>
    <w:rsid w:val="002D1DB2"/>
    <w:rsid w:val="002D49BB"/>
    <w:rsid w:val="002F0DA6"/>
    <w:rsid w:val="002F20B1"/>
    <w:rsid w:val="0030220D"/>
    <w:rsid w:val="00302392"/>
    <w:rsid w:val="0030441D"/>
    <w:rsid w:val="00305449"/>
    <w:rsid w:val="00311307"/>
    <w:rsid w:val="00323E4A"/>
    <w:rsid w:val="00335D3B"/>
    <w:rsid w:val="00336F35"/>
    <w:rsid w:val="00344996"/>
    <w:rsid w:val="00347042"/>
    <w:rsid w:val="00353CCF"/>
    <w:rsid w:val="00360116"/>
    <w:rsid w:val="003814D7"/>
    <w:rsid w:val="003A1F77"/>
    <w:rsid w:val="003B02ED"/>
    <w:rsid w:val="003B6E4F"/>
    <w:rsid w:val="003C150C"/>
    <w:rsid w:val="003C4761"/>
    <w:rsid w:val="003C6C1F"/>
    <w:rsid w:val="003D5E69"/>
    <w:rsid w:val="003E09EA"/>
    <w:rsid w:val="003E21A3"/>
    <w:rsid w:val="003E6CB4"/>
    <w:rsid w:val="0040630C"/>
    <w:rsid w:val="00412A7D"/>
    <w:rsid w:val="004136EF"/>
    <w:rsid w:val="00420EA1"/>
    <w:rsid w:val="004216A7"/>
    <w:rsid w:val="00426B44"/>
    <w:rsid w:val="00472C23"/>
    <w:rsid w:val="00497C7B"/>
    <w:rsid w:val="004A77B5"/>
    <w:rsid w:val="004D29FF"/>
    <w:rsid w:val="004E4AD4"/>
    <w:rsid w:val="004F6B23"/>
    <w:rsid w:val="004F73D0"/>
    <w:rsid w:val="00500D4D"/>
    <w:rsid w:val="00511F35"/>
    <w:rsid w:val="00512DB8"/>
    <w:rsid w:val="0052573A"/>
    <w:rsid w:val="00530782"/>
    <w:rsid w:val="0053441D"/>
    <w:rsid w:val="00543E2B"/>
    <w:rsid w:val="00553A61"/>
    <w:rsid w:val="00573D0B"/>
    <w:rsid w:val="00581C3E"/>
    <w:rsid w:val="005851D5"/>
    <w:rsid w:val="00587939"/>
    <w:rsid w:val="005A579C"/>
    <w:rsid w:val="005A5DA9"/>
    <w:rsid w:val="005B39D1"/>
    <w:rsid w:val="005B6520"/>
    <w:rsid w:val="005C238F"/>
    <w:rsid w:val="005D744E"/>
    <w:rsid w:val="005E4634"/>
    <w:rsid w:val="006013EB"/>
    <w:rsid w:val="006019E2"/>
    <w:rsid w:val="00611389"/>
    <w:rsid w:val="0064051E"/>
    <w:rsid w:val="006426DE"/>
    <w:rsid w:val="00644618"/>
    <w:rsid w:val="00647803"/>
    <w:rsid w:val="00654FEA"/>
    <w:rsid w:val="006579FB"/>
    <w:rsid w:val="00673FE6"/>
    <w:rsid w:val="00691C3D"/>
    <w:rsid w:val="006B0592"/>
    <w:rsid w:val="006B4235"/>
    <w:rsid w:val="006D5025"/>
    <w:rsid w:val="006D709E"/>
    <w:rsid w:val="006E6E03"/>
    <w:rsid w:val="0070053F"/>
    <w:rsid w:val="00715A7A"/>
    <w:rsid w:val="00734D9E"/>
    <w:rsid w:val="00740C33"/>
    <w:rsid w:val="00745D8A"/>
    <w:rsid w:val="007542D0"/>
    <w:rsid w:val="007657B3"/>
    <w:rsid w:val="007671D7"/>
    <w:rsid w:val="00770887"/>
    <w:rsid w:val="00771CB6"/>
    <w:rsid w:val="00771CD2"/>
    <w:rsid w:val="00774D5D"/>
    <w:rsid w:val="0077721E"/>
    <w:rsid w:val="007942F2"/>
    <w:rsid w:val="00795E81"/>
    <w:rsid w:val="00796843"/>
    <w:rsid w:val="00797495"/>
    <w:rsid w:val="007A6ABC"/>
    <w:rsid w:val="007B319B"/>
    <w:rsid w:val="007C2AFD"/>
    <w:rsid w:val="007C5B44"/>
    <w:rsid w:val="007F5FCD"/>
    <w:rsid w:val="00810EA1"/>
    <w:rsid w:val="00817C3F"/>
    <w:rsid w:val="0083627F"/>
    <w:rsid w:val="00840B26"/>
    <w:rsid w:val="008624DB"/>
    <w:rsid w:val="008709B6"/>
    <w:rsid w:val="008B5ECC"/>
    <w:rsid w:val="008B737D"/>
    <w:rsid w:val="008C5D67"/>
    <w:rsid w:val="008E1629"/>
    <w:rsid w:val="008E795D"/>
    <w:rsid w:val="00900FE4"/>
    <w:rsid w:val="009156F6"/>
    <w:rsid w:val="00915F62"/>
    <w:rsid w:val="00927EEA"/>
    <w:rsid w:val="009339B9"/>
    <w:rsid w:val="0093750C"/>
    <w:rsid w:val="00965A35"/>
    <w:rsid w:val="00992E7F"/>
    <w:rsid w:val="00997457"/>
    <w:rsid w:val="009A4E37"/>
    <w:rsid w:val="009A6FB9"/>
    <w:rsid w:val="009A72A7"/>
    <w:rsid w:val="009B224F"/>
    <w:rsid w:val="009B2B3F"/>
    <w:rsid w:val="009B7249"/>
    <w:rsid w:val="009C085A"/>
    <w:rsid w:val="009C14D5"/>
    <w:rsid w:val="009D3291"/>
    <w:rsid w:val="009E10D2"/>
    <w:rsid w:val="00A050B3"/>
    <w:rsid w:val="00A20179"/>
    <w:rsid w:val="00A23A50"/>
    <w:rsid w:val="00A25643"/>
    <w:rsid w:val="00A337EE"/>
    <w:rsid w:val="00A517A0"/>
    <w:rsid w:val="00A52AA0"/>
    <w:rsid w:val="00A56C37"/>
    <w:rsid w:val="00A7165E"/>
    <w:rsid w:val="00A84BBF"/>
    <w:rsid w:val="00A9324D"/>
    <w:rsid w:val="00AA770C"/>
    <w:rsid w:val="00AC61CA"/>
    <w:rsid w:val="00AC692F"/>
    <w:rsid w:val="00AE38D2"/>
    <w:rsid w:val="00AF04C2"/>
    <w:rsid w:val="00AF2E4B"/>
    <w:rsid w:val="00AF381D"/>
    <w:rsid w:val="00AF4DDC"/>
    <w:rsid w:val="00AF6047"/>
    <w:rsid w:val="00B02EDE"/>
    <w:rsid w:val="00B03292"/>
    <w:rsid w:val="00B23D66"/>
    <w:rsid w:val="00B26B5E"/>
    <w:rsid w:val="00B27DBB"/>
    <w:rsid w:val="00B359D1"/>
    <w:rsid w:val="00B3615B"/>
    <w:rsid w:val="00B57109"/>
    <w:rsid w:val="00B70C63"/>
    <w:rsid w:val="00B879A8"/>
    <w:rsid w:val="00BA104D"/>
    <w:rsid w:val="00BA41BA"/>
    <w:rsid w:val="00BB3DEF"/>
    <w:rsid w:val="00BC63E4"/>
    <w:rsid w:val="00BD39A0"/>
    <w:rsid w:val="00BE0992"/>
    <w:rsid w:val="00BE3D02"/>
    <w:rsid w:val="00BF544D"/>
    <w:rsid w:val="00C11C2B"/>
    <w:rsid w:val="00C142B8"/>
    <w:rsid w:val="00C15487"/>
    <w:rsid w:val="00C16701"/>
    <w:rsid w:val="00C32570"/>
    <w:rsid w:val="00C366CD"/>
    <w:rsid w:val="00C4560D"/>
    <w:rsid w:val="00C572A8"/>
    <w:rsid w:val="00C74101"/>
    <w:rsid w:val="00C77E48"/>
    <w:rsid w:val="00C8213C"/>
    <w:rsid w:val="00CC2C6E"/>
    <w:rsid w:val="00CC4EFF"/>
    <w:rsid w:val="00CC4F72"/>
    <w:rsid w:val="00CD09F6"/>
    <w:rsid w:val="00CE6E14"/>
    <w:rsid w:val="00CE7A92"/>
    <w:rsid w:val="00CF1131"/>
    <w:rsid w:val="00CF55BC"/>
    <w:rsid w:val="00CF711F"/>
    <w:rsid w:val="00CF7D9C"/>
    <w:rsid w:val="00D0084D"/>
    <w:rsid w:val="00D105A5"/>
    <w:rsid w:val="00D1654E"/>
    <w:rsid w:val="00D24F4C"/>
    <w:rsid w:val="00D34156"/>
    <w:rsid w:val="00D40BF9"/>
    <w:rsid w:val="00D47008"/>
    <w:rsid w:val="00D51F7C"/>
    <w:rsid w:val="00D81A6A"/>
    <w:rsid w:val="00D81AEE"/>
    <w:rsid w:val="00D84FF7"/>
    <w:rsid w:val="00D947D8"/>
    <w:rsid w:val="00D97737"/>
    <w:rsid w:val="00DB5557"/>
    <w:rsid w:val="00DB588D"/>
    <w:rsid w:val="00DC71F8"/>
    <w:rsid w:val="00DD306E"/>
    <w:rsid w:val="00DD3F15"/>
    <w:rsid w:val="00DD66C0"/>
    <w:rsid w:val="00DE5C28"/>
    <w:rsid w:val="00DF661C"/>
    <w:rsid w:val="00E053F0"/>
    <w:rsid w:val="00E3176C"/>
    <w:rsid w:val="00E33959"/>
    <w:rsid w:val="00E37E6C"/>
    <w:rsid w:val="00E41ECC"/>
    <w:rsid w:val="00E51A52"/>
    <w:rsid w:val="00E5355F"/>
    <w:rsid w:val="00E56512"/>
    <w:rsid w:val="00E56D0A"/>
    <w:rsid w:val="00E60A44"/>
    <w:rsid w:val="00E7617C"/>
    <w:rsid w:val="00E82058"/>
    <w:rsid w:val="00E849DC"/>
    <w:rsid w:val="00E923B7"/>
    <w:rsid w:val="00E92841"/>
    <w:rsid w:val="00E94A2B"/>
    <w:rsid w:val="00EB0EAF"/>
    <w:rsid w:val="00EB4E51"/>
    <w:rsid w:val="00EC2491"/>
    <w:rsid w:val="00EC2C47"/>
    <w:rsid w:val="00ED1019"/>
    <w:rsid w:val="00EE014F"/>
    <w:rsid w:val="00EF1713"/>
    <w:rsid w:val="00EF7E2A"/>
    <w:rsid w:val="00F03575"/>
    <w:rsid w:val="00F107FA"/>
    <w:rsid w:val="00F11A2A"/>
    <w:rsid w:val="00F15C36"/>
    <w:rsid w:val="00F54B7D"/>
    <w:rsid w:val="00F775E9"/>
    <w:rsid w:val="00F8187E"/>
    <w:rsid w:val="00FA358C"/>
    <w:rsid w:val="00FA5D59"/>
    <w:rsid w:val="00FB6348"/>
    <w:rsid w:val="00FC2253"/>
    <w:rsid w:val="00FE49C5"/>
    <w:rsid w:val="00FE7F94"/>
    <w:rsid w:val="00FF69C2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631E68"/>
  <w14:defaultImageDpi w14:val="300"/>
  <w15:docId w15:val="{45960B74-37AD-894B-BAA9-93D012A1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E69"/>
    <w:pPr>
      <w:keepNext/>
      <w:keepLines/>
      <w:numPr>
        <w:numId w:val="5"/>
      </w:numPr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D5E69"/>
    <w:pPr>
      <w:keepNext/>
      <w:keepLines/>
      <w:numPr>
        <w:ilvl w:val="1"/>
        <w:numId w:val="5"/>
      </w:numPr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D5E69"/>
    <w:pPr>
      <w:keepNext/>
      <w:keepLines/>
      <w:numPr>
        <w:ilvl w:val="2"/>
        <w:numId w:val="5"/>
      </w:numPr>
      <w:spacing w:before="200"/>
      <w:outlineLvl w:val="2"/>
    </w:pPr>
    <w:rPr>
      <w:rFonts w:ascii="Calibri" w:eastAsia="MS Gothic" w:hAnsi="Calibri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3D5E69"/>
    <w:pPr>
      <w:keepNext/>
      <w:keepLines/>
      <w:numPr>
        <w:ilvl w:val="3"/>
        <w:numId w:val="5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3D5E69"/>
    <w:pPr>
      <w:keepNext/>
      <w:keepLines/>
      <w:numPr>
        <w:ilvl w:val="4"/>
        <w:numId w:val="5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3D5E69"/>
    <w:pPr>
      <w:keepNext/>
      <w:keepLines/>
      <w:numPr>
        <w:ilvl w:val="5"/>
        <w:numId w:val="5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3D5E69"/>
    <w:pPr>
      <w:keepNext/>
      <w:keepLines/>
      <w:numPr>
        <w:ilvl w:val="6"/>
        <w:numId w:val="5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3D5E69"/>
    <w:pPr>
      <w:keepNext/>
      <w:keepLines/>
      <w:numPr>
        <w:ilvl w:val="7"/>
        <w:numId w:val="5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3D5E69"/>
    <w:pPr>
      <w:keepNext/>
      <w:keepLines/>
      <w:numPr>
        <w:ilvl w:val="8"/>
        <w:numId w:val="5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E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EFF"/>
  </w:style>
  <w:style w:type="paragraph" w:styleId="Footer">
    <w:name w:val="footer"/>
    <w:basedOn w:val="Normal"/>
    <w:link w:val="FooterChar"/>
    <w:uiPriority w:val="99"/>
    <w:unhideWhenUsed/>
    <w:rsid w:val="00CC4E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EFF"/>
  </w:style>
  <w:style w:type="paragraph" w:customStyle="1" w:styleId="ColorfulList-Accent11">
    <w:name w:val="Colorful List - Accent 11"/>
    <w:basedOn w:val="Normal"/>
    <w:uiPriority w:val="34"/>
    <w:qFormat/>
    <w:rsid w:val="001E7B31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3D5E69"/>
    <w:rPr>
      <w:rFonts w:ascii="Calibri" w:eastAsia="MS Gothic" w:hAnsi="Calibri" w:cs="Times New Roman"/>
      <w:b/>
      <w:bCs/>
      <w:color w:val="345A8A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3D5E69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3D5E69"/>
    <w:rPr>
      <w:rFonts w:ascii="Calibri" w:eastAsia="MS Gothic" w:hAnsi="Calibri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semiHidden/>
    <w:rsid w:val="003D5E69"/>
    <w:rPr>
      <w:rFonts w:ascii="Calibri" w:eastAsia="MS Gothic" w:hAnsi="Calibri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3D5E69"/>
    <w:rPr>
      <w:rFonts w:ascii="Calibri" w:eastAsia="MS Gothic" w:hAnsi="Calibri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3D5E69"/>
    <w:rPr>
      <w:rFonts w:ascii="Calibri" w:eastAsia="MS Gothic" w:hAnsi="Calibri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3D5E69"/>
    <w:rPr>
      <w:rFonts w:ascii="Calibri" w:eastAsia="MS Gothic" w:hAnsi="Calibri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3D5E69"/>
    <w:rPr>
      <w:rFonts w:ascii="Calibri" w:eastAsia="MS Gothic" w:hAnsi="Calibri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3D5E69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1A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E21A3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4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4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BVA/Desktop/Meeting%20Minutes/20_1205/20_1205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20_1205 Agenda.dotx</Template>
  <TotalTime>3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Studio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2021-07-21T17:30:00Z</cp:lastPrinted>
  <dcterms:created xsi:type="dcterms:W3CDTF">2021-11-05T16:26:00Z</dcterms:created>
  <dcterms:modified xsi:type="dcterms:W3CDTF">2021-11-09T17:04:00Z</dcterms:modified>
</cp:coreProperties>
</file>