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AE47" w14:textId="77777777" w:rsidR="00A337EE" w:rsidRPr="00D34156" w:rsidRDefault="007C5B44" w:rsidP="00A337EE">
      <w:pPr>
        <w:jc w:val="center"/>
        <w:outlineLvl w:val="0"/>
        <w:rPr>
          <w:rFonts w:ascii="Calibri" w:hAnsi="Calibri"/>
          <w:sz w:val="28"/>
          <w:szCs w:val="28"/>
        </w:rPr>
      </w:pPr>
      <w:r w:rsidRPr="00D34156">
        <w:rPr>
          <w:rFonts w:ascii="Calibri" w:hAnsi="Calibri"/>
          <w:sz w:val="28"/>
          <w:szCs w:val="28"/>
        </w:rPr>
        <w:t xml:space="preserve">STINSON BEACH VILLAGE ASSOCIATION </w:t>
      </w:r>
    </w:p>
    <w:p w14:paraId="2DEEC77D" w14:textId="77777777" w:rsidR="00A337EE" w:rsidRPr="00D34156" w:rsidRDefault="007C5B44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  <w:r w:rsidRPr="00D34156">
        <w:rPr>
          <w:rFonts w:ascii="Calibri" w:hAnsi="Calibri"/>
          <w:color w:val="FF0000"/>
          <w:sz w:val="28"/>
          <w:szCs w:val="28"/>
        </w:rPr>
        <w:t>AGENDA</w:t>
      </w:r>
      <w:r w:rsidR="00A337EE" w:rsidRPr="00D34156">
        <w:rPr>
          <w:rFonts w:ascii="Calibri" w:hAnsi="Calibri"/>
          <w:sz w:val="28"/>
          <w:szCs w:val="28"/>
        </w:rPr>
        <w:t xml:space="preserve"> </w:t>
      </w:r>
    </w:p>
    <w:p w14:paraId="3C67DD41" w14:textId="77777777" w:rsidR="00A337EE" w:rsidRPr="00D34156" w:rsidRDefault="00A337EE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</w:p>
    <w:p w14:paraId="779FCE18" w14:textId="3BABC4BF" w:rsidR="00A337EE" w:rsidRPr="00D34156" w:rsidRDefault="00D13778" w:rsidP="0012263D">
      <w:pPr>
        <w:ind w:left="720" w:firstLine="720"/>
        <w:outlineLvl w:val="0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November 5</w:t>
      </w:r>
      <w:r w:rsidR="001300CA">
        <w:rPr>
          <w:rFonts w:ascii="Calibri" w:hAnsi="Calibri"/>
          <w:color w:val="FF0000"/>
          <w:sz w:val="28"/>
          <w:szCs w:val="28"/>
        </w:rPr>
        <w:t>, 2022</w:t>
      </w:r>
      <w:r w:rsidR="00A337EE" w:rsidRPr="00D34156">
        <w:rPr>
          <w:rFonts w:ascii="Calibri" w:hAnsi="Calibri"/>
          <w:color w:val="FF0000"/>
          <w:sz w:val="28"/>
          <w:szCs w:val="28"/>
        </w:rPr>
        <w:t xml:space="preserve">      </w:t>
      </w:r>
      <w:r w:rsidR="00FF74AD">
        <w:rPr>
          <w:rFonts w:ascii="Calibri" w:hAnsi="Calibri"/>
          <w:sz w:val="28"/>
          <w:szCs w:val="28"/>
        </w:rPr>
        <w:t>Zoom Meeting</w:t>
      </w:r>
      <w:r w:rsidR="00A337EE" w:rsidRPr="00D34156">
        <w:rPr>
          <w:rFonts w:ascii="Calibri" w:hAnsi="Calibri"/>
          <w:sz w:val="28"/>
          <w:szCs w:val="28"/>
        </w:rPr>
        <w:t xml:space="preserve">      </w:t>
      </w:r>
      <w:r w:rsidR="00A337EE" w:rsidRPr="00D34156">
        <w:rPr>
          <w:rFonts w:ascii="Calibri" w:hAnsi="Calibri"/>
          <w:color w:val="FF0000"/>
          <w:sz w:val="28"/>
          <w:szCs w:val="28"/>
        </w:rPr>
        <w:t>10:00 a.m.</w:t>
      </w:r>
    </w:p>
    <w:p w14:paraId="48B2537F" w14:textId="77777777" w:rsidR="00A337EE" w:rsidRPr="00D34156" w:rsidRDefault="00A337EE" w:rsidP="007C5B44">
      <w:pPr>
        <w:jc w:val="center"/>
        <w:rPr>
          <w:rFonts w:ascii="Calibri" w:hAnsi="Calibri"/>
          <w:i/>
        </w:rPr>
      </w:pPr>
    </w:p>
    <w:p w14:paraId="7C3A14D0" w14:textId="77777777" w:rsidR="007C5B44" w:rsidRPr="00D34156" w:rsidRDefault="007C5B44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5B3D5C0F" w14:textId="77777777" w:rsidR="00A337EE" w:rsidRPr="00D34156" w:rsidRDefault="00A337EE" w:rsidP="007C5B44">
      <w:pPr>
        <w:jc w:val="center"/>
        <w:rPr>
          <w:rFonts w:ascii="Calibri" w:hAnsi="Calibri"/>
          <w:i/>
          <w:sz w:val="22"/>
          <w:szCs w:val="22"/>
        </w:rPr>
      </w:pPr>
    </w:p>
    <w:p w14:paraId="5C0185E3" w14:textId="77777777" w:rsidR="007C5B44" w:rsidRPr="00D34156" w:rsidRDefault="00C77E48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 xml:space="preserve">Minutes </w:t>
      </w:r>
      <w:r w:rsidR="00A337EE" w:rsidRPr="00D34156">
        <w:rPr>
          <w:rFonts w:ascii="Calibri" w:hAnsi="Calibri"/>
          <w:i/>
          <w:sz w:val="22"/>
          <w:szCs w:val="22"/>
        </w:rPr>
        <w:t xml:space="preserve">and recordings of meetings are available at </w:t>
      </w:r>
      <w:r w:rsidR="007C5B44" w:rsidRPr="00D34156">
        <w:rPr>
          <w:rFonts w:ascii="Calibri" w:hAnsi="Calibri"/>
          <w:i/>
          <w:sz w:val="22"/>
          <w:szCs w:val="22"/>
        </w:rPr>
        <w:t>www.stinsonbeachvillage.org</w:t>
      </w:r>
    </w:p>
    <w:p w14:paraId="417A3885" w14:textId="77777777" w:rsidR="007C5B44" w:rsidRPr="00D34156" w:rsidRDefault="007C5B44" w:rsidP="00360116">
      <w:pPr>
        <w:rPr>
          <w:rFonts w:ascii="Calibri" w:hAnsi="Calibri"/>
        </w:rPr>
      </w:pPr>
    </w:p>
    <w:p w14:paraId="08D7251B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I.</w:t>
      </w:r>
      <w:r w:rsidRPr="00D34156">
        <w:rPr>
          <w:rFonts w:ascii="Calibri" w:hAnsi="Calibri"/>
          <w:sz w:val="22"/>
          <w:szCs w:val="22"/>
        </w:rPr>
        <w:tab/>
        <w:t>Call to Order</w:t>
      </w:r>
    </w:p>
    <w:p w14:paraId="40B727AB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II.</w:t>
      </w:r>
      <w:r w:rsidRPr="00D34156">
        <w:rPr>
          <w:rFonts w:ascii="Calibri" w:hAnsi="Calibri"/>
          <w:sz w:val="22"/>
          <w:szCs w:val="22"/>
        </w:rPr>
        <w:tab/>
        <w:t>Affirmation of Proper Notice</w:t>
      </w:r>
    </w:p>
    <w:p w14:paraId="4D79A110" w14:textId="737B7BAE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III.</w:t>
      </w:r>
      <w:r w:rsidRPr="00D34156">
        <w:rPr>
          <w:rFonts w:ascii="Calibri" w:hAnsi="Calibri"/>
          <w:sz w:val="22"/>
          <w:szCs w:val="22"/>
        </w:rPr>
        <w:tab/>
        <w:t>Approval of minutes from</w:t>
      </w:r>
      <w:r w:rsidR="00215BC2">
        <w:rPr>
          <w:rFonts w:ascii="Calibri" w:hAnsi="Calibri"/>
          <w:sz w:val="22"/>
          <w:szCs w:val="22"/>
        </w:rPr>
        <w:t xml:space="preserve"> </w:t>
      </w:r>
      <w:r w:rsidR="00676EA5">
        <w:rPr>
          <w:rFonts w:ascii="Calibri" w:hAnsi="Calibri"/>
          <w:sz w:val="22"/>
          <w:szCs w:val="22"/>
        </w:rPr>
        <w:t>October 1</w:t>
      </w:r>
      <w:r w:rsidR="000B1E35">
        <w:rPr>
          <w:rFonts w:ascii="Calibri" w:hAnsi="Calibri"/>
          <w:sz w:val="22"/>
          <w:szCs w:val="22"/>
        </w:rPr>
        <w:t>, 202</w:t>
      </w:r>
      <w:r w:rsidR="003B10F9">
        <w:rPr>
          <w:rFonts w:ascii="Calibri" w:hAnsi="Calibri"/>
          <w:sz w:val="22"/>
          <w:szCs w:val="22"/>
        </w:rPr>
        <w:t>2</w:t>
      </w:r>
    </w:p>
    <w:p w14:paraId="4E24C9C3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IV.</w:t>
      </w:r>
      <w:r w:rsidRPr="00D34156">
        <w:rPr>
          <w:rFonts w:ascii="Calibri" w:hAnsi="Calibri"/>
          <w:sz w:val="22"/>
          <w:szCs w:val="22"/>
        </w:rPr>
        <w:tab/>
        <w:t>Treasurer’s Report</w:t>
      </w:r>
    </w:p>
    <w:p w14:paraId="6EE3D7BF" w14:textId="77777777" w:rsidR="005B6520" w:rsidRDefault="00360116" w:rsidP="00F03575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V.</w:t>
      </w:r>
      <w:r w:rsidRPr="00D34156">
        <w:rPr>
          <w:rFonts w:ascii="Calibri" w:hAnsi="Calibri"/>
          <w:sz w:val="22"/>
          <w:szCs w:val="22"/>
        </w:rPr>
        <w:tab/>
        <w:t>Old Business</w:t>
      </w:r>
      <w:r w:rsidR="00CC2C6E" w:rsidRPr="00D34156">
        <w:rPr>
          <w:rFonts w:ascii="Calibri" w:hAnsi="Calibri"/>
          <w:sz w:val="22"/>
          <w:szCs w:val="22"/>
        </w:rPr>
        <w:t xml:space="preserve">: </w:t>
      </w:r>
    </w:p>
    <w:p w14:paraId="745D2DB4" w14:textId="7EA83F0E" w:rsidR="003E21A3" w:rsidRDefault="005B6520" w:rsidP="005B6520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  </w:t>
      </w:r>
      <w:r w:rsidR="0070122E">
        <w:rPr>
          <w:rFonts w:ascii="Calibri" w:hAnsi="Calibri"/>
          <w:sz w:val="22"/>
          <w:szCs w:val="22"/>
        </w:rPr>
        <w:t xml:space="preserve">Safety of bridge on the Matt Davis trail. </w:t>
      </w:r>
      <w:r>
        <w:rPr>
          <w:rFonts w:ascii="Calibri" w:hAnsi="Calibri"/>
          <w:sz w:val="22"/>
          <w:szCs w:val="22"/>
        </w:rPr>
        <w:t xml:space="preserve"> </w:t>
      </w:r>
      <w:r w:rsidR="00127A99">
        <w:rPr>
          <w:rFonts w:ascii="Calibri" w:hAnsi="Calibri"/>
          <w:sz w:val="22"/>
          <w:szCs w:val="22"/>
        </w:rPr>
        <w:t xml:space="preserve"> </w:t>
      </w:r>
    </w:p>
    <w:p w14:paraId="403A8614" w14:textId="30B7E780" w:rsidR="005B6520" w:rsidRPr="00D34156" w:rsidRDefault="005B6520" w:rsidP="005B6520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B.</w:t>
      </w:r>
      <w:r w:rsidR="00900871">
        <w:rPr>
          <w:rFonts w:ascii="Calibri" w:hAnsi="Calibri"/>
          <w:sz w:val="22"/>
          <w:szCs w:val="22"/>
        </w:rPr>
        <w:t xml:space="preserve">   </w:t>
      </w:r>
      <w:r w:rsidR="00531857">
        <w:rPr>
          <w:rFonts w:ascii="Calibri" w:hAnsi="Calibri"/>
          <w:sz w:val="22"/>
          <w:szCs w:val="22"/>
        </w:rPr>
        <w:t>Update on the College of Marin, Marine Lab Project</w:t>
      </w:r>
    </w:p>
    <w:p w14:paraId="35AF59DD" w14:textId="626521AF" w:rsidR="00C572A8" w:rsidRPr="00C32570" w:rsidRDefault="00360116" w:rsidP="00C32570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VI.</w:t>
      </w:r>
      <w:r w:rsidRPr="00D34156">
        <w:rPr>
          <w:rFonts w:ascii="Calibri" w:hAnsi="Calibri"/>
          <w:sz w:val="22"/>
          <w:szCs w:val="22"/>
        </w:rPr>
        <w:tab/>
        <w:t>New Business:</w:t>
      </w:r>
      <w:r w:rsidR="00E5355F">
        <w:rPr>
          <w:rFonts w:ascii="Calibri" w:hAnsi="Calibri"/>
          <w:sz w:val="22"/>
          <w:szCs w:val="22"/>
        </w:rPr>
        <w:t xml:space="preserve"> </w:t>
      </w:r>
    </w:p>
    <w:p w14:paraId="1CAD8922" w14:textId="0B78C373" w:rsidR="001E3FCC" w:rsidRDefault="0083627F" w:rsidP="009169B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A.</w:t>
      </w:r>
      <w:r w:rsidR="00D10119">
        <w:rPr>
          <w:rFonts w:ascii="Calibri" w:hAnsi="Calibri"/>
          <w:sz w:val="22"/>
          <w:szCs w:val="22"/>
        </w:rPr>
        <w:t xml:space="preserve"> </w:t>
      </w:r>
      <w:r w:rsidR="009B3193">
        <w:rPr>
          <w:rFonts w:ascii="Calibri" w:hAnsi="Calibri"/>
          <w:sz w:val="22"/>
          <w:szCs w:val="22"/>
        </w:rPr>
        <w:t xml:space="preserve">   </w:t>
      </w:r>
      <w:r w:rsidR="00676EA5">
        <w:rPr>
          <w:rFonts w:ascii="Calibri" w:hAnsi="Calibri"/>
          <w:sz w:val="22"/>
          <w:szCs w:val="22"/>
        </w:rPr>
        <w:t>A discussion of how best to utilize SBVA funds for the village.</w:t>
      </w:r>
    </w:p>
    <w:p w14:paraId="7895E2DF" w14:textId="72224D1F" w:rsidR="00900871" w:rsidRDefault="0083627F" w:rsidP="001E3FCC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B.</w:t>
      </w:r>
      <w:r w:rsidR="005E4634">
        <w:rPr>
          <w:rFonts w:ascii="Calibri" w:hAnsi="Calibri"/>
          <w:sz w:val="22"/>
          <w:szCs w:val="22"/>
        </w:rPr>
        <w:t xml:space="preserve"> </w:t>
      </w:r>
      <w:r w:rsidR="00B42731">
        <w:rPr>
          <w:rFonts w:ascii="Calibri" w:hAnsi="Calibri"/>
          <w:sz w:val="22"/>
          <w:szCs w:val="22"/>
        </w:rPr>
        <w:t xml:space="preserve">  </w:t>
      </w:r>
      <w:r w:rsidR="00676EA5">
        <w:rPr>
          <w:rFonts w:ascii="Calibri" w:hAnsi="Calibri"/>
          <w:sz w:val="22"/>
          <w:szCs w:val="22"/>
        </w:rPr>
        <w:t xml:space="preserve">Supervisor </w:t>
      </w:r>
      <w:proofErr w:type="spellStart"/>
      <w:r w:rsidR="00676EA5">
        <w:rPr>
          <w:rFonts w:ascii="Calibri" w:hAnsi="Calibri"/>
          <w:sz w:val="22"/>
          <w:szCs w:val="22"/>
        </w:rPr>
        <w:t>Rodoni</w:t>
      </w:r>
      <w:proofErr w:type="spellEnd"/>
      <w:r w:rsidR="00676EA5">
        <w:rPr>
          <w:rFonts w:ascii="Calibri" w:hAnsi="Calibri"/>
          <w:sz w:val="22"/>
          <w:szCs w:val="22"/>
        </w:rPr>
        <w:t xml:space="preserve"> will be updating us on various projects. And will be holding office hours after our meeting ends.</w:t>
      </w:r>
    </w:p>
    <w:p w14:paraId="00B23953" w14:textId="012789F3" w:rsidR="009B3193" w:rsidRDefault="009B3193" w:rsidP="0083627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C. </w:t>
      </w:r>
      <w:r>
        <w:rPr>
          <w:rFonts w:ascii="Calibri" w:hAnsi="Calibri"/>
          <w:sz w:val="22"/>
          <w:szCs w:val="22"/>
        </w:rPr>
        <w:tab/>
      </w:r>
    </w:p>
    <w:p w14:paraId="78BB2C6A" w14:textId="58F535FD" w:rsidR="009B3193" w:rsidRPr="00D105A5" w:rsidRDefault="009B3193" w:rsidP="0083627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D. </w:t>
      </w:r>
      <w:r>
        <w:rPr>
          <w:rFonts w:ascii="Calibri" w:hAnsi="Calibri"/>
          <w:sz w:val="22"/>
          <w:szCs w:val="22"/>
        </w:rPr>
        <w:tab/>
      </w:r>
    </w:p>
    <w:p w14:paraId="4E52FC3D" w14:textId="77777777" w:rsidR="00360116" w:rsidRPr="00D34156" w:rsidRDefault="00360116" w:rsidP="00734D9E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VII.</w:t>
      </w:r>
      <w:r w:rsidRPr="00D34156">
        <w:rPr>
          <w:rFonts w:ascii="Calibri" w:hAnsi="Calibri"/>
          <w:sz w:val="22"/>
          <w:szCs w:val="22"/>
        </w:rPr>
        <w:tab/>
        <w:t>Community Reports</w:t>
      </w:r>
    </w:p>
    <w:p w14:paraId="60A37F95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GGNRA, Tamalpais District</w:t>
      </w:r>
    </w:p>
    <w:p w14:paraId="7B6265A5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Bolinas Lagoon Advisory Committee</w:t>
      </w:r>
    </w:p>
    <w:p w14:paraId="08E26813" w14:textId="77777777" w:rsidR="0036011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Friends of Bolinas Stinson Beach Libraries</w:t>
      </w:r>
    </w:p>
    <w:p w14:paraId="70BF6190" w14:textId="76A5C728" w:rsidR="009B7249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D. </w:t>
      </w:r>
      <w:r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Village Green 1 &amp; 2</w:t>
      </w:r>
    </w:p>
    <w:p w14:paraId="790EC825" w14:textId="77777777" w:rsidR="00360116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Bolinas – Stinson Union School District</w:t>
      </w:r>
    </w:p>
    <w:p w14:paraId="472136F1" w14:textId="77777777" w:rsidR="00BE0992" w:rsidRPr="00D34156" w:rsidRDefault="009B7249" w:rsidP="009B724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Seadrift Association</w:t>
      </w:r>
    </w:p>
    <w:p w14:paraId="60458CFF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Center</w:t>
      </w:r>
    </w:p>
    <w:p w14:paraId="673EFD7B" w14:textId="382AFA1C" w:rsidR="00360116" w:rsidRPr="001F4BE4" w:rsidRDefault="00BE0992" w:rsidP="00360116">
      <w:pPr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Disaster Co</w:t>
      </w:r>
      <w:r w:rsidR="00997457">
        <w:rPr>
          <w:rFonts w:ascii="Calibri" w:hAnsi="Calibri"/>
          <w:sz w:val="22"/>
          <w:szCs w:val="22"/>
        </w:rPr>
        <w:t>rp-</w:t>
      </w:r>
      <w:r w:rsidR="00360116" w:rsidRPr="00D34156">
        <w:rPr>
          <w:rFonts w:ascii="Calibri" w:hAnsi="Calibri"/>
          <w:sz w:val="22"/>
          <w:szCs w:val="22"/>
        </w:rPr>
        <w:t xml:space="preserve"> Fire Protection</w:t>
      </w:r>
      <w:r w:rsidR="001F4BE4">
        <w:rPr>
          <w:rFonts w:ascii="Calibri" w:hAnsi="Calibri"/>
          <w:sz w:val="22"/>
          <w:szCs w:val="22"/>
        </w:rPr>
        <w:t>-</w:t>
      </w:r>
    </w:p>
    <w:p w14:paraId="768F58A2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Volunteer Ambulance Corps and Fire Department</w:t>
      </w:r>
    </w:p>
    <w:p w14:paraId="74482FD7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Historical Society</w:t>
      </w:r>
    </w:p>
    <w:p w14:paraId="10604804" w14:textId="6CFA053A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County Water District</w:t>
      </w:r>
      <w:r w:rsidR="000770B0">
        <w:rPr>
          <w:rFonts w:ascii="Calibri" w:hAnsi="Calibri"/>
          <w:sz w:val="22"/>
          <w:szCs w:val="22"/>
        </w:rPr>
        <w:t xml:space="preserve"> </w:t>
      </w:r>
    </w:p>
    <w:p w14:paraId="58B76D23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Flood Advisory Board</w:t>
      </w:r>
    </w:p>
    <w:p w14:paraId="0FE2AD96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Church</w:t>
      </w:r>
    </w:p>
    <w:p w14:paraId="1645DF2A" w14:textId="1EAA82A7" w:rsidR="009D3291" w:rsidRDefault="00BE0992" w:rsidP="009B3193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West Marin Senior Services</w:t>
      </w:r>
    </w:p>
    <w:p w14:paraId="118F08A1" w14:textId="06C10FA8" w:rsidR="009D3291" w:rsidRDefault="009B3193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9D3291">
        <w:rPr>
          <w:rFonts w:ascii="Calibri" w:hAnsi="Calibri"/>
          <w:sz w:val="22"/>
          <w:szCs w:val="22"/>
        </w:rPr>
        <w:t>.</w:t>
      </w:r>
      <w:r w:rsidR="009D3291">
        <w:rPr>
          <w:rFonts w:ascii="Calibri" w:hAnsi="Calibri"/>
          <w:sz w:val="22"/>
          <w:szCs w:val="22"/>
        </w:rPr>
        <w:tab/>
        <w:t>Stinson Beach Affordable Housing</w:t>
      </w:r>
    </w:p>
    <w:p w14:paraId="374ACF12" w14:textId="209633B3" w:rsidR="00F03575" w:rsidRDefault="009B3193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F03575">
        <w:rPr>
          <w:rFonts w:ascii="Calibri" w:hAnsi="Calibri"/>
          <w:sz w:val="22"/>
          <w:szCs w:val="22"/>
        </w:rPr>
        <w:t xml:space="preserve">. </w:t>
      </w:r>
      <w:r w:rsidR="00F03575">
        <w:rPr>
          <w:rFonts w:ascii="Calibri" w:hAnsi="Calibri"/>
          <w:sz w:val="22"/>
          <w:szCs w:val="22"/>
        </w:rPr>
        <w:tab/>
      </w:r>
      <w:r w:rsidR="00817C3F">
        <w:rPr>
          <w:rFonts w:ascii="Calibri" w:hAnsi="Calibri"/>
          <w:sz w:val="22"/>
          <w:szCs w:val="22"/>
        </w:rPr>
        <w:t>Coastal Communities Working Group</w:t>
      </w:r>
    </w:p>
    <w:p w14:paraId="4BF6C36C" w14:textId="5E566FA0" w:rsidR="00817C3F" w:rsidRPr="00D34156" w:rsidRDefault="009B3193" w:rsidP="00817C3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</w:t>
      </w:r>
      <w:r w:rsidR="00817C3F">
        <w:rPr>
          <w:rFonts w:ascii="Calibri" w:hAnsi="Calibri"/>
          <w:sz w:val="22"/>
          <w:szCs w:val="22"/>
        </w:rPr>
        <w:t xml:space="preserve">. </w:t>
      </w:r>
      <w:r w:rsidR="00817C3F">
        <w:rPr>
          <w:rFonts w:ascii="Calibri" w:hAnsi="Calibri"/>
          <w:sz w:val="22"/>
          <w:szCs w:val="22"/>
        </w:rPr>
        <w:tab/>
        <w:t>Alliance of Coastal Marin Villages</w:t>
      </w:r>
    </w:p>
    <w:p w14:paraId="54B3F6ED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VIII.</w:t>
      </w:r>
      <w:r w:rsidRPr="00D34156">
        <w:rPr>
          <w:rFonts w:ascii="Calibri" w:hAnsi="Calibri"/>
          <w:sz w:val="22"/>
          <w:szCs w:val="22"/>
        </w:rPr>
        <w:tab/>
        <w:t>Committee Reports</w:t>
      </w:r>
    </w:p>
    <w:p w14:paraId="1714C322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A.</w:t>
      </w:r>
      <w:r w:rsidRPr="00D34156">
        <w:rPr>
          <w:rFonts w:ascii="Calibri" w:hAnsi="Calibri"/>
          <w:sz w:val="22"/>
          <w:szCs w:val="22"/>
        </w:rPr>
        <w:tab/>
        <w:t>Traffic</w:t>
      </w:r>
    </w:p>
    <w:p w14:paraId="128EAB72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B.</w:t>
      </w:r>
      <w:r w:rsidRPr="00D34156">
        <w:rPr>
          <w:rFonts w:ascii="Calibri" w:hAnsi="Calibri"/>
          <w:sz w:val="22"/>
          <w:szCs w:val="22"/>
        </w:rPr>
        <w:tab/>
        <w:t>Flood Mitigation</w:t>
      </w:r>
    </w:p>
    <w:p w14:paraId="065401D2" w14:textId="77777777" w:rsidR="002718EA" w:rsidRPr="00D34156" w:rsidRDefault="00360116" w:rsidP="002718EA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C.</w:t>
      </w:r>
      <w:r w:rsidRPr="00D34156">
        <w:rPr>
          <w:rFonts w:ascii="Calibri" w:hAnsi="Calibri"/>
          <w:sz w:val="22"/>
          <w:szCs w:val="22"/>
        </w:rPr>
        <w:tab/>
        <w:t>Compliance Review</w:t>
      </w:r>
    </w:p>
    <w:p w14:paraId="5FD67AC0" w14:textId="0D9DC5EC" w:rsidR="00360116" w:rsidRDefault="002718EA" w:rsidP="006D709E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D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Local Coastal Program Amendments</w:t>
      </w:r>
    </w:p>
    <w:p w14:paraId="78BEB4CA" w14:textId="16594B73" w:rsidR="00A9324D" w:rsidRPr="00D34156" w:rsidRDefault="00A9324D" w:rsidP="006D709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ab/>
        <w:t>Dark Sky Communities</w:t>
      </w:r>
    </w:p>
    <w:p w14:paraId="4230110F" w14:textId="77777777" w:rsidR="0036011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lastRenderedPageBreak/>
        <w:t>IX.</w:t>
      </w:r>
      <w:r w:rsidRPr="00D34156">
        <w:rPr>
          <w:rFonts w:ascii="Calibri" w:hAnsi="Calibri"/>
          <w:sz w:val="22"/>
          <w:szCs w:val="22"/>
        </w:rPr>
        <w:tab/>
        <w:t>For the Good of the Order</w:t>
      </w:r>
    </w:p>
    <w:p w14:paraId="490B4936" w14:textId="77777777" w:rsidR="00AE38D2" w:rsidRDefault="00AE38D2" w:rsidP="00AE38D2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Input from the Board</w:t>
      </w:r>
    </w:p>
    <w:p w14:paraId="51047183" w14:textId="77777777" w:rsidR="00587939" w:rsidRPr="00412A7D" w:rsidRDefault="00AE38D2" w:rsidP="00412A7D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2491">
        <w:rPr>
          <w:rFonts w:ascii="Calibri" w:hAnsi="Calibri"/>
          <w:sz w:val="22"/>
          <w:szCs w:val="22"/>
        </w:rPr>
        <w:t>Input from the community</w:t>
      </w:r>
      <w:r w:rsidR="00715A7A" w:rsidRPr="00EC2491">
        <w:rPr>
          <w:rFonts w:ascii="Calibri" w:hAnsi="Calibri"/>
          <w:sz w:val="22"/>
          <w:szCs w:val="22"/>
        </w:rPr>
        <w:t xml:space="preserve">: </w:t>
      </w:r>
      <w:r w:rsidR="00426B44" w:rsidRPr="00412A7D">
        <w:rPr>
          <w:rFonts w:ascii="Calibri" w:hAnsi="Calibri"/>
          <w:sz w:val="22"/>
          <w:szCs w:val="22"/>
        </w:rPr>
        <w:tab/>
      </w:r>
    </w:p>
    <w:p w14:paraId="328380B6" w14:textId="77777777" w:rsidR="00965A35" w:rsidRDefault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X.</w:t>
      </w:r>
      <w:r w:rsidRPr="00D34156">
        <w:rPr>
          <w:rFonts w:ascii="Calibri" w:hAnsi="Calibri"/>
          <w:sz w:val="22"/>
          <w:szCs w:val="22"/>
        </w:rPr>
        <w:tab/>
        <w:t>Adjournment</w:t>
      </w:r>
    </w:p>
    <w:p w14:paraId="79EDA2F3" w14:textId="77777777" w:rsidR="00FF74AD" w:rsidRPr="00D34156" w:rsidRDefault="00FF74AD" w:rsidP="00FF74AD">
      <w:pPr>
        <w:rPr>
          <w:rFonts w:ascii="Calibri" w:hAnsi="Calibri"/>
          <w:sz w:val="22"/>
          <w:szCs w:val="22"/>
        </w:rPr>
      </w:pPr>
      <w:r w:rsidRPr="00FF74AD">
        <w:rPr>
          <w:rFonts w:ascii="Calibri" w:hAnsi="Calibri"/>
          <w:sz w:val="22"/>
          <w:szCs w:val="22"/>
        </w:rPr>
        <w:t xml:space="preserve"> </w:t>
      </w:r>
    </w:p>
    <w:sectPr w:rsidR="00FF74AD" w:rsidRPr="00D34156" w:rsidSect="007C2AFD">
      <w:pgSz w:w="12240" w:h="15840"/>
      <w:pgMar w:top="59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01D6" w14:textId="77777777" w:rsidR="00451B18" w:rsidRDefault="00451B18" w:rsidP="00CC4EFF">
      <w:r>
        <w:separator/>
      </w:r>
    </w:p>
  </w:endnote>
  <w:endnote w:type="continuationSeparator" w:id="0">
    <w:p w14:paraId="04ACB9B0" w14:textId="77777777" w:rsidR="00451B18" w:rsidRDefault="00451B18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7D99" w14:textId="77777777" w:rsidR="00451B18" w:rsidRDefault="00451B18" w:rsidP="00CC4EFF">
      <w:r>
        <w:separator/>
      </w:r>
    </w:p>
  </w:footnote>
  <w:footnote w:type="continuationSeparator" w:id="0">
    <w:p w14:paraId="7F9F770E" w14:textId="77777777" w:rsidR="00451B18" w:rsidRDefault="00451B18" w:rsidP="00C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B67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E3CD1"/>
    <w:multiLevelType w:val="hybridMultilevel"/>
    <w:tmpl w:val="B6D80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608D"/>
    <w:multiLevelType w:val="hybridMultilevel"/>
    <w:tmpl w:val="812859D0"/>
    <w:lvl w:ilvl="0" w:tplc="CA4A35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81CB0"/>
    <w:multiLevelType w:val="hybridMultilevel"/>
    <w:tmpl w:val="229AEFEA"/>
    <w:lvl w:ilvl="0" w:tplc="21646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0228E"/>
    <w:multiLevelType w:val="hybridMultilevel"/>
    <w:tmpl w:val="A3988B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23283"/>
    <w:multiLevelType w:val="hybridMultilevel"/>
    <w:tmpl w:val="1BFE2B54"/>
    <w:lvl w:ilvl="0" w:tplc="C1FC5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4055F"/>
    <w:multiLevelType w:val="hybridMultilevel"/>
    <w:tmpl w:val="5A38B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68A3"/>
    <w:multiLevelType w:val="hybridMultilevel"/>
    <w:tmpl w:val="CF987A68"/>
    <w:lvl w:ilvl="0" w:tplc="014E6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D4C44"/>
    <w:multiLevelType w:val="hybridMultilevel"/>
    <w:tmpl w:val="1750AF0E"/>
    <w:lvl w:ilvl="0" w:tplc="986CEF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8008BA"/>
    <w:multiLevelType w:val="hybridMultilevel"/>
    <w:tmpl w:val="B84CDCAE"/>
    <w:lvl w:ilvl="0" w:tplc="447CDD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A29C5"/>
    <w:multiLevelType w:val="hybridMultilevel"/>
    <w:tmpl w:val="3600F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4938"/>
    <w:multiLevelType w:val="hybridMultilevel"/>
    <w:tmpl w:val="ECE47122"/>
    <w:lvl w:ilvl="0" w:tplc="D8C2226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11030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F65214A"/>
    <w:multiLevelType w:val="hybridMultilevel"/>
    <w:tmpl w:val="CC684FE4"/>
    <w:lvl w:ilvl="0" w:tplc="EB747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1041402">
    <w:abstractNumId w:val="3"/>
  </w:num>
  <w:num w:numId="2" w16cid:durableId="1546521912">
    <w:abstractNumId w:val="7"/>
  </w:num>
  <w:num w:numId="3" w16cid:durableId="727730430">
    <w:abstractNumId w:val="4"/>
  </w:num>
  <w:num w:numId="4" w16cid:durableId="50273497">
    <w:abstractNumId w:val="2"/>
  </w:num>
  <w:num w:numId="5" w16cid:durableId="317029789">
    <w:abstractNumId w:val="12"/>
  </w:num>
  <w:num w:numId="6" w16cid:durableId="211969377">
    <w:abstractNumId w:val="1"/>
  </w:num>
  <w:num w:numId="7" w16cid:durableId="991564756">
    <w:abstractNumId w:val="6"/>
  </w:num>
  <w:num w:numId="8" w16cid:durableId="479153295">
    <w:abstractNumId w:val="10"/>
  </w:num>
  <w:num w:numId="9" w16cid:durableId="1388065137">
    <w:abstractNumId w:val="0"/>
  </w:num>
  <w:num w:numId="10" w16cid:durableId="1007710294">
    <w:abstractNumId w:val="13"/>
  </w:num>
  <w:num w:numId="11" w16cid:durableId="476604927">
    <w:abstractNumId w:val="9"/>
  </w:num>
  <w:num w:numId="12" w16cid:durableId="1057122714">
    <w:abstractNumId w:val="11"/>
  </w:num>
  <w:num w:numId="13" w16cid:durableId="1200165898">
    <w:abstractNumId w:val="5"/>
  </w:num>
  <w:num w:numId="14" w16cid:durableId="931553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53"/>
    <w:rsid w:val="00005E61"/>
    <w:rsid w:val="00007958"/>
    <w:rsid w:val="00007F83"/>
    <w:rsid w:val="00010603"/>
    <w:rsid w:val="000111A3"/>
    <w:rsid w:val="000146DB"/>
    <w:rsid w:val="000173B3"/>
    <w:rsid w:val="00025AB2"/>
    <w:rsid w:val="00026F8E"/>
    <w:rsid w:val="00033535"/>
    <w:rsid w:val="00035DA7"/>
    <w:rsid w:val="00044C13"/>
    <w:rsid w:val="000462F5"/>
    <w:rsid w:val="00050F02"/>
    <w:rsid w:val="000770B0"/>
    <w:rsid w:val="0008496A"/>
    <w:rsid w:val="00086457"/>
    <w:rsid w:val="00091C0C"/>
    <w:rsid w:val="00092EC2"/>
    <w:rsid w:val="000A00BB"/>
    <w:rsid w:val="000A2070"/>
    <w:rsid w:val="000A4BAA"/>
    <w:rsid w:val="000B1E35"/>
    <w:rsid w:val="000B2511"/>
    <w:rsid w:val="000B4292"/>
    <w:rsid w:val="000B5C26"/>
    <w:rsid w:val="000D34C6"/>
    <w:rsid w:val="000E00A7"/>
    <w:rsid w:val="000E11A1"/>
    <w:rsid w:val="000E1A5E"/>
    <w:rsid w:val="000E3252"/>
    <w:rsid w:val="000F0A51"/>
    <w:rsid w:val="000F3E20"/>
    <w:rsid w:val="00113BA9"/>
    <w:rsid w:val="0012263D"/>
    <w:rsid w:val="0012415B"/>
    <w:rsid w:val="00127A99"/>
    <w:rsid w:val="001300CA"/>
    <w:rsid w:val="00137E16"/>
    <w:rsid w:val="001452D7"/>
    <w:rsid w:val="00151B5C"/>
    <w:rsid w:val="00157E3A"/>
    <w:rsid w:val="001606C6"/>
    <w:rsid w:val="0016156A"/>
    <w:rsid w:val="0016674D"/>
    <w:rsid w:val="00177517"/>
    <w:rsid w:val="00183B0B"/>
    <w:rsid w:val="001908BE"/>
    <w:rsid w:val="0019312A"/>
    <w:rsid w:val="001C2A14"/>
    <w:rsid w:val="001C75A3"/>
    <w:rsid w:val="001D1863"/>
    <w:rsid w:val="001E3FCC"/>
    <w:rsid w:val="001E7B31"/>
    <w:rsid w:val="001F1CDF"/>
    <w:rsid w:val="001F3A99"/>
    <w:rsid w:val="001F4BE4"/>
    <w:rsid w:val="00211F68"/>
    <w:rsid w:val="002132F5"/>
    <w:rsid w:val="00215BC2"/>
    <w:rsid w:val="002534C7"/>
    <w:rsid w:val="002534D2"/>
    <w:rsid w:val="00256783"/>
    <w:rsid w:val="002718EA"/>
    <w:rsid w:val="002733A5"/>
    <w:rsid w:val="00275CCE"/>
    <w:rsid w:val="002833D1"/>
    <w:rsid w:val="00283C74"/>
    <w:rsid w:val="00295557"/>
    <w:rsid w:val="00296D81"/>
    <w:rsid w:val="002B6F4A"/>
    <w:rsid w:val="002C308E"/>
    <w:rsid w:val="002D1DB2"/>
    <w:rsid w:val="002D3603"/>
    <w:rsid w:val="002D49BB"/>
    <w:rsid w:val="002F0DA6"/>
    <w:rsid w:val="002F20B1"/>
    <w:rsid w:val="0030220D"/>
    <w:rsid w:val="00302392"/>
    <w:rsid w:val="0030441D"/>
    <w:rsid w:val="00305449"/>
    <w:rsid w:val="00311307"/>
    <w:rsid w:val="00323E4A"/>
    <w:rsid w:val="00335D3B"/>
    <w:rsid w:val="00336F35"/>
    <w:rsid w:val="00344996"/>
    <w:rsid w:val="00347042"/>
    <w:rsid w:val="00353CCF"/>
    <w:rsid w:val="00360116"/>
    <w:rsid w:val="003814D7"/>
    <w:rsid w:val="0039390F"/>
    <w:rsid w:val="003A1F77"/>
    <w:rsid w:val="003B02ED"/>
    <w:rsid w:val="003B10F9"/>
    <w:rsid w:val="003B6E4F"/>
    <w:rsid w:val="003C150C"/>
    <w:rsid w:val="003C4761"/>
    <w:rsid w:val="003C6C1F"/>
    <w:rsid w:val="003D30C3"/>
    <w:rsid w:val="003D5E69"/>
    <w:rsid w:val="003E09EA"/>
    <w:rsid w:val="003E21A3"/>
    <w:rsid w:val="003E6CB4"/>
    <w:rsid w:val="0040630C"/>
    <w:rsid w:val="004067F0"/>
    <w:rsid w:val="00412A7D"/>
    <w:rsid w:val="004136EF"/>
    <w:rsid w:val="00420EA1"/>
    <w:rsid w:val="004216A7"/>
    <w:rsid w:val="00426B44"/>
    <w:rsid w:val="00451B18"/>
    <w:rsid w:val="004701A6"/>
    <w:rsid w:val="00472C23"/>
    <w:rsid w:val="00497C7B"/>
    <w:rsid w:val="004A77B5"/>
    <w:rsid w:val="004D29FF"/>
    <w:rsid w:val="004D5DEC"/>
    <w:rsid w:val="004E4AD4"/>
    <w:rsid w:val="004F6B23"/>
    <w:rsid w:val="004F73D0"/>
    <w:rsid w:val="00500D4D"/>
    <w:rsid w:val="00511F35"/>
    <w:rsid w:val="00512DB8"/>
    <w:rsid w:val="0052573A"/>
    <w:rsid w:val="00530782"/>
    <w:rsid w:val="00531857"/>
    <w:rsid w:val="0053441D"/>
    <w:rsid w:val="00543E2B"/>
    <w:rsid w:val="00553A61"/>
    <w:rsid w:val="00573D0B"/>
    <w:rsid w:val="00581C3E"/>
    <w:rsid w:val="005851D5"/>
    <w:rsid w:val="0058619D"/>
    <w:rsid w:val="00587939"/>
    <w:rsid w:val="005954F5"/>
    <w:rsid w:val="005A579C"/>
    <w:rsid w:val="005A5DA9"/>
    <w:rsid w:val="005B39D1"/>
    <w:rsid w:val="005B6520"/>
    <w:rsid w:val="005C238F"/>
    <w:rsid w:val="005D27AF"/>
    <w:rsid w:val="005D744E"/>
    <w:rsid w:val="005E4634"/>
    <w:rsid w:val="006013EB"/>
    <w:rsid w:val="006019E2"/>
    <w:rsid w:val="00611389"/>
    <w:rsid w:val="00612B37"/>
    <w:rsid w:val="00624E2B"/>
    <w:rsid w:val="0064051E"/>
    <w:rsid w:val="006426DE"/>
    <w:rsid w:val="00644618"/>
    <w:rsid w:val="00647803"/>
    <w:rsid w:val="00654FEA"/>
    <w:rsid w:val="006579FB"/>
    <w:rsid w:val="006635B2"/>
    <w:rsid w:val="00667DA2"/>
    <w:rsid w:val="00673FE6"/>
    <w:rsid w:val="00676EA5"/>
    <w:rsid w:val="00691C3D"/>
    <w:rsid w:val="006B0592"/>
    <w:rsid w:val="006B4235"/>
    <w:rsid w:val="006D5025"/>
    <w:rsid w:val="006D709E"/>
    <w:rsid w:val="006E5525"/>
    <w:rsid w:val="006E6E03"/>
    <w:rsid w:val="0070053F"/>
    <w:rsid w:val="0070122E"/>
    <w:rsid w:val="00715A7A"/>
    <w:rsid w:val="00734D9E"/>
    <w:rsid w:val="00740C33"/>
    <w:rsid w:val="00745D8A"/>
    <w:rsid w:val="007542D0"/>
    <w:rsid w:val="007657B3"/>
    <w:rsid w:val="007671D7"/>
    <w:rsid w:val="00770887"/>
    <w:rsid w:val="00771CB6"/>
    <w:rsid w:val="00771CD2"/>
    <w:rsid w:val="00774D5D"/>
    <w:rsid w:val="0077721E"/>
    <w:rsid w:val="007942F2"/>
    <w:rsid w:val="00795E81"/>
    <w:rsid w:val="00796843"/>
    <w:rsid w:val="00797495"/>
    <w:rsid w:val="007A6ABC"/>
    <w:rsid w:val="007B319B"/>
    <w:rsid w:val="007C2AFD"/>
    <w:rsid w:val="007C47B9"/>
    <w:rsid w:val="007C5B44"/>
    <w:rsid w:val="007F5FCD"/>
    <w:rsid w:val="00810EA1"/>
    <w:rsid w:val="00817C3F"/>
    <w:rsid w:val="0083627F"/>
    <w:rsid w:val="00840B26"/>
    <w:rsid w:val="00845096"/>
    <w:rsid w:val="008624DB"/>
    <w:rsid w:val="008709B6"/>
    <w:rsid w:val="008842DE"/>
    <w:rsid w:val="008B2376"/>
    <w:rsid w:val="008B5ECC"/>
    <w:rsid w:val="008B737D"/>
    <w:rsid w:val="008C5D67"/>
    <w:rsid w:val="008E1629"/>
    <w:rsid w:val="008E795D"/>
    <w:rsid w:val="00900871"/>
    <w:rsid w:val="00900FE4"/>
    <w:rsid w:val="009156F6"/>
    <w:rsid w:val="00915F62"/>
    <w:rsid w:val="009169B1"/>
    <w:rsid w:val="00916FE7"/>
    <w:rsid w:val="00927EEA"/>
    <w:rsid w:val="009339B9"/>
    <w:rsid w:val="0093750C"/>
    <w:rsid w:val="00965A35"/>
    <w:rsid w:val="00992E7F"/>
    <w:rsid w:val="009936EF"/>
    <w:rsid w:val="00997457"/>
    <w:rsid w:val="009A4E37"/>
    <w:rsid w:val="009A6FB9"/>
    <w:rsid w:val="009A72A7"/>
    <w:rsid w:val="009B224F"/>
    <w:rsid w:val="009B2B3F"/>
    <w:rsid w:val="009B3193"/>
    <w:rsid w:val="009B7249"/>
    <w:rsid w:val="009C085A"/>
    <w:rsid w:val="009C14D5"/>
    <w:rsid w:val="009C6557"/>
    <w:rsid w:val="009D3291"/>
    <w:rsid w:val="009E10D2"/>
    <w:rsid w:val="00A050B3"/>
    <w:rsid w:val="00A1429E"/>
    <w:rsid w:val="00A20179"/>
    <w:rsid w:val="00A23A50"/>
    <w:rsid w:val="00A25643"/>
    <w:rsid w:val="00A274DE"/>
    <w:rsid w:val="00A337EE"/>
    <w:rsid w:val="00A517A0"/>
    <w:rsid w:val="00A52AA0"/>
    <w:rsid w:val="00A56C37"/>
    <w:rsid w:val="00A7165E"/>
    <w:rsid w:val="00A84BBF"/>
    <w:rsid w:val="00A9324D"/>
    <w:rsid w:val="00AA770C"/>
    <w:rsid w:val="00AC61CA"/>
    <w:rsid w:val="00AC692F"/>
    <w:rsid w:val="00AD107E"/>
    <w:rsid w:val="00AE38D2"/>
    <w:rsid w:val="00AF04C2"/>
    <w:rsid w:val="00AF2E4B"/>
    <w:rsid w:val="00AF381D"/>
    <w:rsid w:val="00AF4D09"/>
    <w:rsid w:val="00AF4DDC"/>
    <w:rsid w:val="00AF6047"/>
    <w:rsid w:val="00B02EDE"/>
    <w:rsid w:val="00B03292"/>
    <w:rsid w:val="00B23D66"/>
    <w:rsid w:val="00B26B5E"/>
    <w:rsid w:val="00B27DBB"/>
    <w:rsid w:val="00B359D1"/>
    <w:rsid w:val="00B3615B"/>
    <w:rsid w:val="00B42731"/>
    <w:rsid w:val="00B57109"/>
    <w:rsid w:val="00B70C63"/>
    <w:rsid w:val="00B879A8"/>
    <w:rsid w:val="00BA104D"/>
    <w:rsid w:val="00BA41BA"/>
    <w:rsid w:val="00BB3DEF"/>
    <w:rsid w:val="00BC63E4"/>
    <w:rsid w:val="00BD39A0"/>
    <w:rsid w:val="00BE0992"/>
    <w:rsid w:val="00BE3D02"/>
    <w:rsid w:val="00BF544D"/>
    <w:rsid w:val="00C11C2B"/>
    <w:rsid w:val="00C142B8"/>
    <w:rsid w:val="00C15487"/>
    <w:rsid w:val="00C16701"/>
    <w:rsid w:val="00C32570"/>
    <w:rsid w:val="00C366CD"/>
    <w:rsid w:val="00C4560D"/>
    <w:rsid w:val="00C572A8"/>
    <w:rsid w:val="00C6781F"/>
    <w:rsid w:val="00C74101"/>
    <w:rsid w:val="00C77E48"/>
    <w:rsid w:val="00C8213C"/>
    <w:rsid w:val="00CC2C6E"/>
    <w:rsid w:val="00CC4EFF"/>
    <w:rsid w:val="00CC4F72"/>
    <w:rsid w:val="00CD09F6"/>
    <w:rsid w:val="00CE6E14"/>
    <w:rsid w:val="00CE6ED3"/>
    <w:rsid w:val="00CE7A92"/>
    <w:rsid w:val="00CF1131"/>
    <w:rsid w:val="00CF55BC"/>
    <w:rsid w:val="00CF711F"/>
    <w:rsid w:val="00CF7D9C"/>
    <w:rsid w:val="00D0084D"/>
    <w:rsid w:val="00D02BF9"/>
    <w:rsid w:val="00D10119"/>
    <w:rsid w:val="00D105A5"/>
    <w:rsid w:val="00D13778"/>
    <w:rsid w:val="00D1654E"/>
    <w:rsid w:val="00D24F4C"/>
    <w:rsid w:val="00D34156"/>
    <w:rsid w:val="00D40BF9"/>
    <w:rsid w:val="00D47008"/>
    <w:rsid w:val="00D51F7C"/>
    <w:rsid w:val="00D81A6A"/>
    <w:rsid w:val="00D81AEE"/>
    <w:rsid w:val="00D84FF7"/>
    <w:rsid w:val="00D947D8"/>
    <w:rsid w:val="00D97737"/>
    <w:rsid w:val="00DB5557"/>
    <w:rsid w:val="00DB588D"/>
    <w:rsid w:val="00DC0E34"/>
    <w:rsid w:val="00DC71F8"/>
    <w:rsid w:val="00DD306E"/>
    <w:rsid w:val="00DD3F15"/>
    <w:rsid w:val="00DD66C0"/>
    <w:rsid w:val="00DE5C28"/>
    <w:rsid w:val="00DF661C"/>
    <w:rsid w:val="00E053F0"/>
    <w:rsid w:val="00E3176C"/>
    <w:rsid w:val="00E33959"/>
    <w:rsid w:val="00E37E6C"/>
    <w:rsid w:val="00E41ECC"/>
    <w:rsid w:val="00E51A52"/>
    <w:rsid w:val="00E5355F"/>
    <w:rsid w:val="00E56512"/>
    <w:rsid w:val="00E56D0A"/>
    <w:rsid w:val="00E60A44"/>
    <w:rsid w:val="00E7617C"/>
    <w:rsid w:val="00E82058"/>
    <w:rsid w:val="00E849DC"/>
    <w:rsid w:val="00E85710"/>
    <w:rsid w:val="00E923B7"/>
    <w:rsid w:val="00E92841"/>
    <w:rsid w:val="00E94A2B"/>
    <w:rsid w:val="00EB0EAF"/>
    <w:rsid w:val="00EB4E51"/>
    <w:rsid w:val="00EC2491"/>
    <w:rsid w:val="00EC2C47"/>
    <w:rsid w:val="00ED1019"/>
    <w:rsid w:val="00EE014F"/>
    <w:rsid w:val="00EE26AA"/>
    <w:rsid w:val="00EE74DF"/>
    <w:rsid w:val="00EF1713"/>
    <w:rsid w:val="00EF7E2A"/>
    <w:rsid w:val="00F03575"/>
    <w:rsid w:val="00F107FA"/>
    <w:rsid w:val="00F11A2A"/>
    <w:rsid w:val="00F11E96"/>
    <w:rsid w:val="00F15C36"/>
    <w:rsid w:val="00F52932"/>
    <w:rsid w:val="00F54B7D"/>
    <w:rsid w:val="00F775E9"/>
    <w:rsid w:val="00F8187E"/>
    <w:rsid w:val="00FA0028"/>
    <w:rsid w:val="00FA358C"/>
    <w:rsid w:val="00FA5D59"/>
    <w:rsid w:val="00FB6348"/>
    <w:rsid w:val="00FC2253"/>
    <w:rsid w:val="00FE49C5"/>
    <w:rsid w:val="00FE7F94"/>
    <w:rsid w:val="00FF69C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31E68"/>
  <w14:defaultImageDpi w14:val="300"/>
  <w15:docId w15:val="{45960B74-37AD-894B-BAA9-93D012A1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69"/>
    <w:pPr>
      <w:keepNext/>
      <w:keepLines/>
      <w:numPr>
        <w:numId w:val="5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5E69"/>
    <w:pPr>
      <w:keepNext/>
      <w:keepLines/>
      <w:numPr>
        <w:ilvl w:val="1"/>
        <w:numId w:val="5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D5E69"/>
    <w:pPr>
      <w:keepNext/>
      <w:keepLines/>
      <w:numPr>
        <w:ilvl w:val="2"/>
        <w:numId w:val="5"/>
      </w:numPr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5E69"/>
    <w:pPr>
      <w:keepNext/>
      <w:keepLines/>
      <w:numPr>
        <w:ilvl w:val="3"/>
        <w:numId w:val="5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3D5E69"/>
    <w:pPr>
      <w:keepNext/>
      <w:keepLines/>
      <w:numPr>
        <w:ilvl w:val="4"/>
        <w:numId w:val="5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5E69"/>
    <w:pPr>
      <w:keepNext/>
      <w:keepLines/>
      <w:numPr>
        <w:ilvl w:val="5"/>
        <w:numId w:val="5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5E69"/>
    <w:pPr>
      <w:keepNext/>
      <w:keepLines/>
      <w:numPr>
        <w:ilvl w:val="6"/>
        <w:numId w:val="5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5E69"/>
    <w:pPr>
      <w:keepNext/>
      <w:keepLines/>
      <w:numPr>
        <w:ilvl w:val="7"/>
        <w:numId w:val="5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D5E69"/>
    <w:pPr>
      <w:keepNext/>
      <w:keepLines/>
      <w:numPr>
        <w:ilvl w:val="8"/>
        <w:numId w:val="5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customStyle="1" w:styleId="ColorfulList-Accent11">
    <w:name w:val="Colorful List - Accent 11"/>
    <w:basedOn w:val="Normal"/>
    <w:uiPriority w:val="34"/>
    <w:qFormat/>
    <w:rsid w:val="001E7B3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D5E69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D5E6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D5E69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3D5E69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3D5E69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3D5E69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3D5E69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3D5E69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D5E69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A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1A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VA/Desktop/Meeting%20Minutes/20_1205/20_1205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20_1205 Agenda.dotx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2022-08-05T17:14:00Z</cp:lastPrinted>
  <dcterms:created xsi:type="dcterms:W3CDTF">2022-11-08T17:13:00Z</dcterms:created>
  <dcterms:modified xsi:type="dcterms:W3CDTF">2022-11-08T17:13:00Z</dcterms:modified>
</cp:coreProperties>
</file>