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ABCF" w14:textId="77777777" w:rsidR="00A337EE" w:rsidRPr="00D34156" w:rsidRDefault="007C5B44" w:rsidP="00A337EE">
      <w:pPr>
        <w:jc w:val="center"/>
        <w:outlineLvl w:val="0"/>
        <w:rPr>
          <w:rFonts w:ascii="Calibri" w:hAnsi="Calibri"/>
          <w:sz w:val="28"/>
          <w:szCs w:val="28"/>
        </w:rPr>
      </w:pPr>
      <w:r w:rsidRPr="00D34156">
        <w:rPr>
          <w:rFonts w:ascii="Calibri" w:hAnsi="Calibri"/>
          <w:sz w:val="28"/>
          <w:szCs w:val="28"/>
        </w:rPr>
        <w:t xml:space="preserve">STINSON BEACH VILLAGE ASSOCIATION </w:t>
      </w:r>
    </w:p>
    <w:p w14:paraId="12A3FBDE" w14:textId="77777777" w:rsidR="00A337EE" w:rsidRPr="00D34156" w:rsidRDefault="007C5B44" w:rsidP="00A337EE">
      <w:pPr>
        <w:jc w:val="center"/>
        <w:outlineLvl w:val="0"/>
        <w:rPr>
          <w:rFonts w:ascii="Calibri" w:hAnsi="Calibri"/>
          <w:color w:val="FF0000"/>
          <w:sz w:val="28"/>
          <w:szCs w:val="28"/>
        </w:rPr>
      </w:pPr>
      <w:r w:rsidRPr="00D34156">
        <w:rPr>
          <w:rFonts w:ascii="Calibri" w:hAnsi="Calibri"/>
          <w:color w:val="FF0000"/>
          <w:sz w:val="28"/>
          <w:szCs w:val="28"/>
        </w:rPr>
        <w:t>AGENDA</w:t>
      </w:r>
      <w:r w:rsidR="00A337EE" w:rsidRPr="00D34156">
        <w:rPr>
          <w:rFonts w:ascii="Calibri" w:hAnsi="Calibri"/>
          <w:sz w:val="28"/>
          <w:szCs w:val="28"/>
        </w:rPr>
        <w:t xml:space="preserve"> </w:t>
      </w:r>
    </w:p>
    <w:p w14:paraId="38023B0E" w14:textId="4302C9CB" w:rsidR="00A337EE" w:rsidRPr="00D015C1" w:rsidRDefault="00F954FB" w:rsidP="00A337EE">
      <w:pPr>
        <w:jc w:val="center"/>
        <w:outlineLvl w:val="0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D015C1">
        <w:rPr>
          <w:rFonts w:ascii="Calibri" w:hAnsi="Calibri"/>
          <w:b/>
          <w:bCs/>
          <w:color w:val="000000" w:themeColor="text1"/>
          <w:sz w:val="28"/>
          <w:szCs w:val="28"/>
        </w:rPr>
        <w:t>www.stinsonbeachvillage.org</w:t>
      </w:r>
    </w:p>
    <w:p w14:paraId="48A065E5" w14:textId="17AE4064" w:rsidR="00A337EE" w:rsidRPr="00D34156" w:rsidRDefault="00535FD5" w:rsidP="00AF317F">
      <w:pPr>
        <w:ind w:left="720"/>
        <w:outlineLvl w:val="0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June 6</w:t>
      </w:r>
      <w:proofErr w:type="gramStart"/>
      <w:r w:rsidR="00965574">
        <w:rPr>
          <w:rFonts w:ascii="Calibri" w:hAnsi="Calibri"/>
          <w:color w:val="FF0000"/>
          <w:sz w:val="28"/>
          <w:szCs w:val="28"/>
        </w:rPr>
        <w:t xml:space="preserve"> </w:t>
      </w:r>
      <w:r w:rsidR="000D01C9">
        <w:rPr>
          <w:rFonts w:ascii="Calibri" w:hAnsi="Calibri"/>
          <w:color w:val="FF0000"/>
          <w:sz w:val="28"/>
          <w:szCs w:val="28"/>
        </w:rPr>
        <w:t>202</w:t>
      </w:r>
      <w:r w:rsidR="001D1FD2">
        <w:rPr>
          <w:rFonts w:ascii="Calibri" w:hAnsi="Calibri"/>
          <w:color w:val="FF0000"/>
          <w:sz w:val="28"/>
          <w:szCs w:val="28"/>
        </w:rPr>
        <w:t>6</w:t>
      </w:r>
      <w:proofErr w:type="gramEnd"/>
      <w:r w:rsidR="00A337EE" w:rsidRPr="00D34156">
        <w:rPr>
          <w:rFonts w:ascii="Calibri" w:hAnsi="Calibri"/>
          <w:color w:val="FF0000"/>
          <w:sz w:val="28"/>
          <w:szCs w:val="28"/>
        </w:rPr>
        <w:t xml:space="preserve">    </w:t>
      </w:r>
      <w:r w:rsidR="000C4338">
        <w:rPr>
          <w:rFonts w:ascii="Calibri" w:hAnsi="Calibri"/>
          <w:color w:val="FF0000"/>
          <w:sz w:val="28"/>
          <w:szCs w:val="28"/>
        </w:rPr>
        <w:t>Stinson Beach Community Chapel</w:t>
      </w:r>
      <w:r w:rsidR="00A337EE" w:rsidRPr="00D34156">
        <w:rPr>
          <w:rFonts w:ascii="Calibri" w:hAnsi="Calibri"/>
          <w:sz w:val="28"/>
          <w:szCs w:val="28"/>
        </w:rPr>
        <w:t xml:space="preserve">     </w:t>
      </w:r>
      <w:r w:rsidR="00A337EE" w:rsidRPr="00D34156">
        <w:rPr>
          <w:rFonts w:ascii="Calibri" w:hAnsi="Calibri"/>
          <w:color w:val="FF0000"/>
          <w:sz w:val="28"/>
          <w:szCs w:val="28"/>
        </w:rPr>
        <w:t>10:00 a.m.</w:t>
      </w:r>
    </w:p>
    <w:p w14:paraId="4C71EBEA" w14:textId="374528D5" w:rsidR="00A337EE" w:rsidRPr="007C0CC8" w:rsidRDefault="000C4338" w:rsidP="007C5B44">
      <w:pPr>
        <w:jc w:val="center"/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Zoom option </w:t>
      </w:r>
    </w:p>
    <w:p w14:paraId="49745529" w14:textId="77777777" w:rsidR="007C5B44" w:rsidRPr="00D34156" w:rsidRDefault="007C5B44" w:rsidP="007C5B44">
      <w:pPr>
        <w:jc w:val="center"/>
        <w:rPr>
          <w:rFonts w:ascii="Calibri" w:hAnsi="Calibri"/>
          <w:i/>
          <w:sz w:val="22"/>
          <w:szCs w:val="22"/>
        </w:rPr>
      </w:pPr>
      <w:r w:rsidRPr="00D34156">
        <w:rPr>
          <w:rFonts w:ascii="Calibri" w:hAnsi="Calibri"/>
          <w:i/>
          <w:sz w:val="22"/>
          <w:szCs w:val="22"/>
        </w:rPr>
        <w:t>The SBVA acts as a steward of the Stinson Beach Community Plan, serves as a conduit for information, and advocates on behalf of the community to pursue the goals of the Community Plan.  The SBVA provides a forum to promote communication regarding county, state, and federal regulations that affect all areas of the Village, including the commercial area, the hill, Panoramic, the Calles, the Patios, and Seadrift.</w:t>
      </w:r>
    </w:p>
    <w:p w14:paraId="0EF3E7FB" w14:textId="77777777" w:rsidR="00A337EE" w:rsidRPr="00D34156" w:rsidRDefault="00A337EE" w:rsidP="007C5B44">
      <w:pPr>
        <w:jc w:val="center"/>
        <w:rPr>
          <w:rFonts w:ascii="Calibri" w:hAnsi="Calibri"/>
          <w:i/>
          <w:sz w:val="22"/>
          <w:szCs w:val="22"/>
        </w:rPr>
      </w:pPr>
    </w:p>
    <w:p w14:paraId="3E1732BE" w14:textId="77777777" w:rsidR="007C5B44" w:rsidRPr="00D34156" w:rsidRDefault="00C77E48" w:rsidP="007C5B44">
      <w:pPr>
        <w:jc w:val="center"/>
        <w:rPr>
          <w:rFonts w:ascii="Calibri" w:hAnsi="Calibri"/>
          <w:i/>
          <w:sz w:val="22"/>
          <w:szCs w:val="22"/>
        </w:rPr>
      </w:pPr>
      <w:r w:rsidRPr="00D34156">
        <w:rPr>
          <w:rFonts w:ascii="Calibri" w:hAnsi="Calibri"/>
          <w:i/>
          <w:sz w:val="22"/>
          <w:szCs w:val="22"/>
        </w:rPr>
        <w:t xml:space="preserve">Minutes </w:t>
      </w:r>
      <w:r w:rsidR="00A337EE" w:rsidRPr="00D34156">
        <w:rPr>
          <w:rFonts w:ascii="Calibri" w:hAnsi="Calibri"/>
          <w:i/>
          <w:sz w:val="22"/>
          <w:szCs w:val="22"/>
        </w:rPr>
        <w:t xml:space="preserve">and recordings of meetings are available at </w:t>
      </w:r>
      <w:r w:rsidR="007C5B44" w:rsidRPr="00D34156">
        <w:rPr>
          <w:rFonts w:ascii="Calibri" w:hAnsi="Calibri"/>
          <w:i/>
          <w:sz w:val="22"/>
          <w:szCs w:val="22"/>
        </w:rPr>
        <w:t>www.stinsonbeachvillage.org</w:t>
      </w:r>
    </w:p>
    <w:p w14:paraId="1B028375" w14:textId="77777777" w:rsidR="007C5B44" w:rsidRPr="00D34156" w:rsidRDefault="007C5B44" w:rsidP="00360116">
      <w:pPr>
        <w:rPr>
          <w:rFonts w:ascii="Calibri" w:hAnsi="Calibri"/>
        </w:rPr>
      </w:pPr>
    </w:p>
    <w:p w14:paraId="4A79F093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I.</w:t>
      </w:r>
      <w:r w:rsidRPr="00D34156">
        <w:rPr>
          <w:rFonts w:ascii="Calibri" w:hAnsi="Calibri"/>
          <w:sz w:val="22"/>
          <w:szCs w:val="22"/>
        </w:rPr>
        <w:tab/>
        <w:t>Call to Order</w:t>
      </w:r>
    </w:p>
    <w:p w14:paraId="430F25C6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II.</w:t>
      </w:r>
      <w:r w:rsidRPr="00D34156">
        <w:rPr>
          <w:rFonts w:ascii="Calibri" w:hAnsi="Calibri"/>
          <w:sz w:val="22"/>
          <w:szCs w:val="22"/>
        </w:rPr>
        <w:tab/>
        <w:t>Affirmation of Proper Notice</w:t>
      </w:r>
    </w:p>
    <w:p w14:paraId="3728E5C3" w14:textId="1F88C4DC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III.</w:t>
      </w:r>
      <w:r w:rsidRPr="00D34156">
        <w:rPr>
          <w:rFonts w:ascii="Calibri" w:hAnsi="Calibri"/>
          <w:sz w:val="22"/>
          <w:szCs w:val="22"/>
        </w:rPr>
        <w:tab/>
        <w:t>Approval of minutes from</w:t>
      </w:r>
      <w:r w:rsidR="00215BC2">
        <w:rPr>
          <w:rFonts w:ascii="Calibri" w:hAnsi="Calibri"/>
          <w:sz w:val="22"/>
          <w:szCs w:val="22"/>
        </w:rPr>
        <w:t xml:space="preserve"> </w:t>
      </w:r>
      <w:r w:rsidR="00535FD5">
        <w:rPr>
          <w:rFonts w:ascii="Calibri" w:hAnsi="Calibri"/>
          <w:color w:val="002060"/>
          <w:sz w:val="22"/>
          <w:szCs w:val="22"/>
        </w:rPr>
        <w:t>May 2</w:t>
      </w:r>
      <w:r w:rsidR="00983C4C">
        <w:rPr>
          <w:rFonts w:ascii="Calibri" w:hAnsi="Calibri"/>
          <w:color w:val="002060"/>
          <w:sz w:val="22"/>
          <w:szCs w:val="22"/>
        </w:rPr>
        <w:t>,</w:t>
      </w:r>
      <w:r w:rsidR="00BE16CB">
        <w:rPr>
          <w:rFonts w:ascii="Calibri" w:hAnsi="Calibri"/>
          <w:sz w:val="22"/>
          <w:szCs w:val="22"/>
        </w:rPr>
        <w:t xml:space="preserve"> </w:t>
      </w:r>
      <w:r w:rsidR="003B10F9">
        <w:rPr>
          <w:rFonts w:ascii="Calibri" w:hAnsi="Calibri"/>
          <w:sz w:val="22"/>
          <w:szCs w:val="22"/>
        </w:rPr>
        <w:t>2</w:t>
      </w:r>
      <w:r w:rsidR="00BE16CB">
        <w:rPr>
          <w:rFonts w:ascii="Calibri" w:hAnsi="Calibri"/>
          <w:sz w:val="22"/>
          <w:szCs w:val="22"/>
        </w:rPr>
        <w:t>02</w:t>
      </w:r>
      <w:r w:rsidR="000A6318">
        <w:rPr>
          <w:rFonts w:ascii="Calibri" w:hAnsi="Calibri"/>
          <w:sz w:val="22"/>
          <w:szCs w:val="22"/>
        </w:rPr>
        <w:t>6</w:t>
      </w:r>
    </w:p>
    <w:p w14:paraId="37033299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IV.</w:t>
      </w:r>
      <w:r w:rsidRPr="00D34156">
        <w:rPr>
          <w:rFonts w:ascii="Calibri" w:hAnsi="Calibri"/>
          <w:sz w:val="22"/>
          <w:szCs w:val="22"/>
        </w:rPr>
        <w:tab/>
        <w:t>Treasurer’s Report</w:t>
      </w:r>
    </w:p>
    <w:p w14:paraId="10B8D95F" w14:textId="553D90B1" w:rsidR="005B6520" w:rsidRDefault="00360116" w:rsidP="00F03575">
      <w:pPr>
        <w:ind w:left="720" w:hanging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V.</w:t>
      </w:r>
      <w:r w:rsidRPr="00D34156">
        <w:rPr>
          <w:rFonts w:ascii="Calibri" w:hAnsi="Calibri"/>
          <w:sz w:val="22"/>
          <w:szCs w:val="22"/>
        </w:rPr>
        <w:tab/>
        <w:t>Old Business</w:t>
      </w:r>
    </w:p>
    <w:p w14:paraId="65B4E285" w14:textId="6C84E8A7" w:rsidR="00D015C1" w:rsidRDefault="005B6520" w:rsidP="008715C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A. </w:t>
      </w:r>
      <w:r w:rsidR="005C4120">
        <w:rPr>
          <w:rFonts w:ascii="Calibri" w:hAnsi="Calibri"/>
          <w:sz w:val="22"/>
          <w:szCs w:val="22"/>
        </w:rPr>
        <w:t>10</w:t>
      </w:r>
      <w:r w:rsidR="004B469C">
        <w:rPr>
          <w:rFonts w:ascii="Calibri" w:hAnsi="Calibri"/>
          <w:sz w:val="22"/>
          <w:szCs w:val="22"/>
        </w:rPr>
        <w:t>8</w:t>
      </w:r>
      <w:r w:rsidR="005C4120">
        <w:rPr>
          <w:rFonts w:ascii="Calibri" w:hAnsi="Calibri"/>
          <w:sz w:val="22"/>
          <w:szCs w:val="22"/>
        </w:rPr>
        <w:t xml:space="preserve"> Arenal Post Office Project</w:t>
      </w:r>
      <w:r w:rsidR="00181D57">
        <w:rPr>
          <w:rFonts w:ascii="Calibri" w:hAnsi="Calibri"/>
          <w:sz w:val="22"/>
          <w:szCs w:val="22"/>
        </w:rPr>
        <w:t>: Updates and next steps</w:t>
      </w:r>
    </w:p>
    <w:p w14:paraId="0DBE979C" w14:textId="573E4689" w:rsidR="00EE4E32" w:rsidRDefault="00D015C1" w:rsidP="00933749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B. </w:t>
      </w:r>
      <w:r w:rsidR="00535FD5">
        <w:rPr>
          <w:rFonts w:ascii="Calibri" w:hAnsi="Calibri"/>
          <w:sz w:val="22"/>
          <w:szCs w:val="22"/>
        </w:rPr>
        <w:t>SBVA requested letters</w:t>
      </w:r>
    </w:p>
    <w:p w14:paraId="5561ECCF" w14:textId="7CE4BDA4" w:rsidR="00D015C1" w:rsidRDefault="00EE4E32" w:rsidP="00EE4E3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C. </w:t>
      </w:r>
    </w:p>
    <w:p w14:paraId="42EE57B1" w14:textId="12F527B9" w:rsidR="0097307B" w:rsidRDefault="0097307B" w:rsidP="00EE4E3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D.</w:t>
      </w:r>
      <w:r w:rsidR="00506E26">
        <w:rPr>
          <w:rFonts w:ascii="Calibri" w:hAnsi="Calibri"/>
          <w:sz w:val="22"/>
          <w:szCs w:val="22"/>
        </w:rPr>
        <w:t xml:space="preserve"> </w:t>
      </w:r>
    </w:p>
    <w:p w14:paraId="28604360" w14:textId="5EAEE3AD" w:rsidR="00165902" w:rsidRDefault="00165902" w:rsidP="00EE4E3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E</w:t>
      </w:r>
    </w:p>
    <w:p w14:paraId="76900FC4" w14:textId="422964D4" w:rsidR="005B6520" w:rsidRPr="00D34156" w:rsidRDefault="005B6520" w:rsidP="00BE16CB">
      <w:pPr>
        <w:ind w:left="720"/>
        <w:rPr>
          <w:rFonts w:ascii="Calibri" w:hAnsi="Calibri"/>
          <w:sz w:val="22"/>
          <w:szCs w:val="22"/>
        </w:rPr>
      </w:pPr>
    </w:p>
    <w:p w14:paraId="34DE2879" w14:textId="5208C94E" w:rsidR="00537F91" w:rsidRDefault="00360116" w:rsidP="00965574">
      <w:pPr>
        <w:ind w:left="720" w:hanging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VI.</w:t>
      </w:r>
      <w:r w:rsidRPr="00D34156">
        <w:rPr>
          <w:rFonts w:ascii="Calibri" w:hAnsi="Calibri"/>
          <w:sz w:val="22"/>
          <w:szCs w:val="22"/>
        </w:rPr>
        <w:tab/>
        <w:t>New Business:</w:t>
      </w:r>
      <w:r w:rsidR="00E5355F">
        <w:rPr>
          <w:rFonts w:ascii="Calibri" w:hAnsi="Calibri"/>
          <w:sz w:val="22"/>
          <w:szCs w:val="22"/>
        </w:rPr>
        <w:t xml:space="preserve"> </w:t>
      </w:r>
    </w:p>
    <w:p w14:paraId="45F318CF" w14:textId="38F19B52" w:rsidR="000511A9" w:rsidRDefault="000511A9" w:rsidP="00965574">
      <w:pPr>
        <w:ind w:left="72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A. </w:t>
      </w:r>
      <w:r w:rsidR="00535FD5">
        <w:rPr>
          <w:rFonts w:ascii="Calibri" w:hAnsi="Calibri"/>
          <w:sz w:val="22"/>
          <w:szCs w:val="22"/>
        </w:rPr>
        <w:t>Flock Cameras</w:t>
      </w:r>
      <w:r w:rsidR="00145B72">
        <w:rPr>
          <w:rFonts w:ascii="Calibri" w:hAnsi="Calibri"/>
          <w:sz w:val="22"/>
          <w:szCs w:val="22"/>
        </w:rPr>
        <w:t xml:space="preserve"> </w:t>
      </w:r>
    </w:p>
    <w:p w14:paraId="29EE9CD3" w14:textId="0FF0A99F" w:rsidR="00A756E1" w:rsidRDefault="000511A9" w:rsidP="005565E0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</w:t>
      </w:r>
      <w:r w:rsidR="0083627F">
        <w:rPr>
          <w:rFonts w:ascii="Calibri" w:hAnsi="Calibri"/>
          <w:sz w:val="22"/>
          <w:szCs w:val="22"/>
        </w:rPr>
        <w:t>.</w:t>
      </w:r>
      <w:r w:rsidR="005E4634">
        <w:rPr>
          <w:rFonts w:ascii="Calibri" w:hAnsi="Calibri"/>
          <w:sz w:val="22"/>
          <w:szCs w:val="22"/>
        </w:rPr>
        <w:t xml:space="preserve"> </w:t>
      </w:r>
    </w:p>
    <w:p w14:paraId="017083A5" w14:textId="32424058" w:rsidR="001B0A9C" w:rsidRDefault="000511A9" w:rsidP="001B0A9C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8B6B5C">
        <w:rPr>
          <w:rFonts w:ascii="Calibri" w:hAnsi="Calibri"/>
          <w:sz w:val="22"/>
          <w:szCs w:val="22"/>
        </w:rPr>
        <w:t xml:space="preserve">.  </w:t>
      </w:r>
    </w:p>
    <w:p w14:paraId="2086A399" w14:textId="68729BA0" w:rsidR="00C22791" w:rsidRDefault="000511A9" w:rsidP="00C22791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3E01F9">
        <w:rPr>
          <w:rFonts w:ascii="Calibri" w:hAnsi="Calibri"/>
          <w:sz w:val="22"/>
          <w:szCs w:val="22"/>
        </w:rPr>
        <w:t xml:space="preserve">.   </w:t>
      </w:r>
    </w:p>
    <w:p w14:paraId="245385EE" w14:textId="60224EDD" w:rsidR="0097307B" w:rsidRDefault="000511A9" w:rsidP="000511A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</w:t>
      </w:r>
      <w:r w:rsidR="001B0A9C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>E</w:t>
      </w:r>
      <w:r w:rsidR="003E01F9">
        <w:rPr>
          <w:rFonts w:ascii="Calibri" w:hAnsi="Calibri"/>
          <w:sz w:val="22"/>
          <w:szCs w:val="22"/>
        </w:rPr>
        <w:t xml:space="preserve">.   </w:t>
      </w:r>
    </w:p>
    <w:p w14:paraId="0CA63E87" w14:textId="6EB57EC7" w:rsidR="00BE16CB" w:rsidRPr="00D105A5" w:rsidRDefault="00BE16CB" w:rsidP="00537F91">
      <w:pPr>
        <w:rPr>
          <w:rFonts w:ascii="Calibri" w:hAnsi="Calibri"/>
          <w:sz w:val="22"/>
          <w:szCs w:val="22"/>
        </w:rPr>
      </w:pPr>
    </w:p>
    <w:p w14:paraId="7ABE6B9C" w14:textId="77777777" w:rsidR="00360116" w:rsidRPr="00D34156" w:rsidRDefault="00360116" w:rsidP="00734D9E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VII.</w:t>
      </w:r>
      <w:r w:rsidRPr="00D34156">
        <w:rPr>
          <w:rFonts w:ascii="Calibri" w:hAnsi="Calibri"/>
          <w:sz w:val="22"/>
          <w:szCs w:val="22"/>
        </w:rPr>
        <w:tab/>
        <w:t>Community Reports</w:t>
      </w:r>
    </w:p>
    <w:p w14:paraId="763334B5" w14:textId="77777777" w:rsidR="00360116" w:rsidRPr="00D3415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GGNRA, Tamalpais District</w:t>
      </w:r>
    </w:p>
    <w:p w14:paraId="2579F978" w14:textId="77777777" w:rsidR="00360116" w:rsidRPr="00D3415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Bolinas Lagoon Advisory Committee</w:t>
      </w:r>
    </w:p>
    <w:p w14:paraId="536431DB" w14:textId="77777777" w:rsidR="00360116" w:rsidRDefault="00734D9E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Friends of Bolinas Stinson Beach Libraries</w:t>
      </w:r>
    </w:p>
    <w:p w14:paraId="45D9806A" w14:textId="3E0D968B" w:rsidR="009B7249" w:rsidRPr="00D34156" w:rsidRDefault="009B7249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D. </w:t>
      </w:r>
      <w:r>
        <w:rPr>
          <w:rFonts w:ascii="Calibri" w:hAnsi="Calibri"/>
          <w:sz w:val="22"/>
          <w:szCs w:val="22"/>
        </w:rPr>
        <w:tab/>
      </w:r>
      <w:r w:rsidR="00006B23">
        <w:rPr>
          <w:rFonts w:ascii="Calibri" w:hAnsi="Calibri"/>
          <w:sz w:val="22"/>
          <w:szCs w:val="22"/>
        </w:rPr>
        <w:t>Real Estate Market Report</w:t>
      </w:r>
    </w:p>
    <w:p w14:paraId="442044E4" w14:textId="77777777" w:rsidR="00360116" w:rsidRPr="00D34156" w:rsidRDefault="009B7249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</w:r>
      <w:r w:rsidR="008B5ECC">
        <w:rPr>
          <w:rFonts w:ascii="Calibri" w:hAnsi="Calibri"/>
          <w:sz w:val="22"/>
          <w:szCs w:val="22"/>
        </w:rPr>
        <w:t>Bolinas – Stinson Union School District</w:t>
      </w:r>
    </w:p>
    <w:p w14:paraId="24FFA543" w14:textId="77777777" w:rsidR="00BE0992" w:rsidRPr="00D34156" w:rsidRDefault="009B7249" w:rsidP="009B7249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Seadrift Association</w:t>
      </w:r>
    </w:p>
    <w:p w14:paraId="7E73CB49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Community Center</w:t>
      </w:r>
    </w:p>
    <w:p w14:paraId="3B4AA874" w14:textId="287693DB" w:rsidR="00360116" w:rsidRPr="001F4BE4" w:rsidRDefault="00BE0992" w:rsidP="00360116">
      <w:pPr>
        <w:ind w:left="7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 xml:space="preserve">Stinson Beach </w:t>
      </w:r>
      <w:r w:rsidR="002757F6">
        <w:rPr>
          <w:rFonts w:ascii="Calibri" w:hAnsi="Calibri"/>
          <w:sz w:val="22"/>
          <w:szCs w:val="22"/>
        </w:rPr>
        <w:t>Fire Department &amp; Ambulance Corp.</w:t>
      </w:r>
    </w:p>
    <w:p w14:paraId="3A2D4A93" w14:textId="577D3258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</w:r>
      <w:r w:rsidR="002757F6">
        <w:rPr>
          <w:rFonts w:ascii="Calibri" w:hAnsi="Calibri"/>
          <w:sz w:val="22"/>
          <w:szCs w:val="22"/>
        </w:rPr>
        <w:t xml:space="preserve">Stinson Beach Disaster Corp. </w:t>
      </w:r>
    </w:p>
    <w:p w14:paraId="7692BA79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Historical Society</w:t>
      </w:r>
    </w:p>
    <w:p w14:paraId="7608A253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County Water District</w:t>
      </w:r>
      <w:r w:rsidR="000770B0">
        <w:rPr>
          <w:rFonts w:ascii="Calibri" w:hAnsi="Calibri"/>
          <w:sz w:val="22"/>
          <w:szCs w:val="22"/>
        </w:rPr>
        <w:t xml:space="preserve"> </w:t>
      </w:r>
    </w:p>
    <w:p w14:paraId="4448396C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Flood Advisory Board</w:t>
      </w:r>
    </w:p>
    <w:p w14:paraId="21CFB409" w14:textId="77777777" w:rsidR="00360116" w:rsidRPr="00D34156" w:rsidRDefault="00BE0992" w:rsidP="00360116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Stinson Beach Community Church</w:t>
      </w:r>
    </w:p>
    <w:p w14:paraId="383A81E8" w14:textId="77777777" w:rsidR="009D3291" w:rsidRDefault="00BE0992" w:rsidP="009B3193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360116" w:rsidRPr="00D34156">
        <w:rPr>
          <w:rFonts w:ascii="Calibri" w:hAnsi="Calibri"/>
          <w:sz w:val="22"/>
          <w:szCs w:val="22"/>
        </w:rPr>
        <w:t>.</w:t>
      </w:r>
      <w:r w:rsidR="00360116" w:rsidRPr="00D34156">
        <w:rPr>
          <w:rFonts w:ascii="Calibri" w:hAnsi="Calibri"/>
          <w:sz w:val="22"/>
          <w:szCs w:val="22"/>
        </w:rPr>
        <w:tab/>
        <w:t>West Marin Senior Services</w:t>
      </w:r>
    </w:p>
    <w:p w14:paraId="1F71CECE" w14:textId="0D38DE85" w:rsidR="00F03575" w:rsidRDefault="009B3193" w:rsidP="00DA5E24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9D3291">
        <w:rPr>
          <w:rFonts w:ascii="Calibri" w:hAnsi="Calibri"/>
          <w:sz w:val="22"/>
          <w:szCs w:val="22"/>
        </w:rPr>
        <w:t>.</w:t>
      </w:r>
      <w:r w:rsidR="009D3291">
        <w:rPr>
          <w:rFonts w:ascii="Calibri" w:hAnsi="Calibri"/>
          <w:sz w:val="22"/>
          <w:szCs w:val="22"/>
        </w:rPr>
        <w:tab/>
        <w:t>Stinson Beach Affordable Housing</w:t>
      </w:r>
    </w:p>
    <w:p w14:paraId="6C1765C3" w14:textId="4D52AA19" w:rsidR="00817C3F" w:rsidRPr="00D34156" w:rsidRDefault="00DA5E24" w:rsidP="00817C3F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817C3F">
        <w:rPr>
          <w:rFonts w:ascii="Calibri" w:hAnsi="Calibri"/>
          <w:sz w:val="22"/>
          <w:szCs w:val="22"/>
        </w:rPr>
        <w:t xml:space="preserve">. </w:t>
      </w:r>
      <w:r w:rsidR="00817C3F">
        <w:rPr>
          <w:rFonts w:ascii="Calibri" w:hAnsi="Calibri"/>
          <w:sz w:val="22"/>
          <w:szCs w:val="22"/>
        </w:rPr>
        <w:tab/>
        <w:t>Alliance of Coastal Marin Villages</w:t>
      </w:r>
    </w:p>
    <w:p w14:paraId="58A7DB21" w14:textId="77777777" w:rsidR="00360116" w:rsidRPr="00D3415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VIII.</w:t>
      </w:r>
      <w:r w:rsidRPr="00D34156">
        <w:rPr>
          <w:rFonts w:ascii="Calibri" w:hAnsi="Calibri"/>
          <w:sz w:val="22"/>
          <w:szCs w:val="22"/>
        </w:rPr>
        <w:tab/>
        <w:t>Committee Reports</w:t>
      </w:r>
    </w:p>
    <w:p w14:paraId="3A8E7368" w14:textId="01AF220A" w:rsidR="00360116" w:rsidRPr="00D34156" w:rsidRDefault="00360116" w:rsidP="002757F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A.</w:t>
      </w:r>
      <w:r w:rsidRPr="00D34156">
        <w:rPr>
          <w:rFonts w:ascii="Calibri" w:hAnsi="Calibri"/>
          <w:sz w:val="22"/>
          <w:szCs w:val="22"/>
        </w:rPr>
        <w:tab/>
        <w:t>Traffic</w:t>
      </w:r>
      <w:r w:rsidR="002757F6">
        <w:rPr>
          <w:rFonts w:ascii="Calibri" w:hAnsi="Calibri"/>
          <w:sz w:val="22"/>
          <w:szCs w:val="22"/>
        </w:rPr>
        <w:t xml:space="preserve"> &amp; Parking </w:t>
      </w:r>
    </w:p>
    <w:p w14:paraId="05EE1E46" w14:textId="77777777" w:rsidR="00360116" w:rsidRPr="00D34156" w:rsidRDefault="00360116" w:rsidP="0036011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lastRenderedPageBreak/>
        <w:t>B.</w:t>
      </w:r>
      <w:r w:rsidRPr="00D34156">
        <w:rPr>
          <w:rFonts w:ascii="Calibri" w:hAnsi="Calibri"/>
          <w:sz w:val="22"/>
          <w:szCs w:val="22"/>
        </w:rPr>
        <w:tab/>
        <w:t>Flood Mitigation</w:t>
      </w:r>
    </w:p>
    <w:p w14:paraId="386D6440" w14:textId="30EB27CB" w:rsidR="00360116" w:rsidRDefault="00360116" w:rsidP="00AA5B86">
      <w:pPr>
        <w:ind w:left="720"/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C.</w:t>
      </w:r>
      <w:r w:rsidRPr="00D34156">
        <w:rPr>
          <w:rFonts w:ascii="Calibri" w:hAnsi="Calibri"/>
          <w:sz w:val="22"/>
          <w:szCs w:val="22"/>
        </w:rPr>
        <w:tab/>
        <w:t>Compliance Review</w:t>
      </w:r>
    </w:p>
    <w:p w14:paraId="57ABB2CE" w14:textId="01471609" w:rsidR="00A9324D" w:rsidRDefault="00AA5B86" w:rsidP="006D709E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A9324D">
        <w:rPr>
          <w:rFonts w:ascii="Calibri" w:hAnsi="Calibri"/>
          <w:sz w:val="22"/>
          <w:szCs w:val="22"/>
        </w:rPr>
        <w:t>.</w:t>
      </w:r>
      <w:r w:rsidR="00A9324D">
        <w:rPr>
          <w:rFonts w:ascii="Calibri" w:hAnsi="Calibri"/>
          <w:sz w:val="22"/>
          <w:szCs w:val="22"/>
        </w:rPr>
        <w:tab/>
        <w:t>Dark Sky Communities</w:t>
      </w:r>
    </w:p>
    <w:p w14:paraId="04BACF6B" w14:textId="0C1D6619" w:rsidR="00432D5E" w:rsidRPr="00D34156" w:rsidRDefault="00AA5B86" w:rsidP="006D709E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="00432D5E">
        <w:rPr>
          <w:rFonts w:ascii="Calibri" w:hAnsi="Calibri"/>
          <w:sz w:val="22"/>
          <w:szCs w:val="22"/>
        </w:rPr>
        <w:t>.</w:t>
      </w:r>
      <w:r w:rsidR="00432D5E">
        <w:rPr>
          <w:rFonts w:ascii="Calibri" w:hAnsi="Calibri"/>
          <w:sz w:val="22"/>
          <w:szCs w:val="22"/>
        </w:rPr>
        <w:tab/>
        <w:t xml:space="preserve">Long Range </w:t>
      </w:r>
      <w:proofErr w:type="spellStart"/>
      <w:r w:rsidR="00432D5E">
        <w:rPr>
          <w:rFonts w:ascii="Calibri" w:hAnsi="Calibri"/>
          <w:sz w:val="22"/>
          <w:szCs w:val="22"/>
        </w:rPr>
        <w:t xml:space="preserve">Multi </w:t>
      </w:r>
      <w:r w:rsidR="00985394">
        <w:rPr>
          <w:rFonts w:ascii="Calibri" w:hAnsi="Calibri"/>
          <w:sz w:val="22"/>
          <w:szCs w:val="22"/>
        </w:rPr>
        <w:t>Jurisdictional</w:t>
      </w:r>
      <w:proofErr w:type="spellEnd"/>
      <w:r w:rsidR="00432D5E">
        <w:rPr>
          <w:rFonts w:ascii="Calibri" w:hAnsi="Calibri"/>
          <w:sz w:val="22"/>
          <w:szCs w:val="22"/>
        </w:rPr>
        <w:t xml:space="preserve"> Planning Committee</w:t>
      </w:r>
    </w:p>
    <w:p w14:paraId="70F77495" w14:textId="77777777" w:rsidR="00360116" w:rsidRDefault="00360116" w:rsidP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IX.</w:t>
      </w:r>
      <w:r w:rsidRPr="00D34156">
        <w:rPr>
          <w:rFonts w:ascii="Calibri" w:hAnsi="Calibri"/>
          <w:sz w:val="22"/>
          <w:szCs w:val="22"/>
        </w:rPr>
        <w:tab/>
        <w:t>For the Good of the Order</w:t>
      </w:r>
    </w:p>
    <w:p w14:paraId="6040599C" w14:textId="77777777" w:rsidR="00AE38D2" w:rsidRDefault="00AE38D2" w:rsidP="00AE38D2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Input from the Board</w:t>
      </w:r>
    </w:p>
    <w:p w14:paraId="1FBA9BA7" w14:textId="77777777" w:rsidR="00587939" w:rsidRPr="00412A7D" w:rsidRDefault="00AE38D2" w:rsidP="00412A7D">
      <w:pPr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2491">
        <w:rPr>
          <w:rFonts w:ascii="Calibri" w:hAnsi="Calibri"/>
          <w:sz w:val="22"/>
          <w:szCs w:val="22"/>
        </w:rPr>
        <w:t>Input from the community</w:t>
      </w:r>
      <w:r w:rsidR="00715A7A" w:rsidRPr="00EC2491">
        <w:rPr>
          <w:rFonts w:ascii="Calibri" w:hAnsi="Calibri"/>
          <w:sz w:val="22"/>
          <w:szCs w:val="22"/>
        </w:rPr>
        <w:t xml:space="preserve">: </w:t>
      </w:r>
      <w:r w:rsidR="00426B44" w:rsidRPr="00412A7D">
        <w:rPr>
          <w:rFonts w:ascii="Calibri" w:hAnsi="Calibri"/>
          <w:sz w:val="22"/>
          <w:szCs w:val="22"/>
        </w:rPr>
        <w:tab/>
      </w:r>
    </w:p>
    <w:p w14:paraId="54F2114F" w14:textId="77777777" w:rsidR="00965A35" w:rsidRDefault="00360116">
      <w:pPr>
        <w:rPr>
          <w:rFonts w:ascii="Calibri" w:hAnsi="Calibri"/>
          <w:sz w:val="22"/>
          <w:szCs w:val="22"/>
        </w:rPr>
      </w:pPr>
      <w:r w:rsidRPr="00D34156">
        <w:rPr>
          <w:rFonts w:ascii="Calibri" w:hAnsi="Calibri"/>
          <w:sz w:val="22"/>
          <w:szCs w:val="22"/>
        </w:rPr>
        <w:t>X.</w:t>
      </w:r>
      <w:r w:rsidRPr="00D34156">
        <w:rPr>
          <w:rFonts w:ascii="Calibri" w:hAnsi="Calibri"/>
          <w:sz w:val="22"/>
          <w:szCs w:val="22"/>
        </w:rPr>
        <w:tab/>
        <w:t>Adjournment</w:t>
      </w:r>
    </w:p>
    <w:p w14:paraId="658EF404" w14:textId="77777777" w:rsidR="00FF74AD" w:rsidRPr="00D34156" w:rsidRDefault="00FF74AD" w:rsidP="00FF74AD">
      <w:pPr>
        <w:rPr>
          <w:rFonts w:ascii="Calibri" w:hAnsi="Calibri"/>
          <w:sz w:val="22"/>
          <w:szCs w:val="22"/>
        </w:rPr>
      </w:pPr>
      <w:r w:rsidRPr="00FF74AD">
        <w:rPr>
          <w:rFonts w:ascii="Calibri" w:hAnsi="Calibri"/>
          <w:sz w:val="22"/>
          <w:szCs w:val="22"/>
        </w:rPr>
        <w:t xml:space="preserve"> </w:t>
      </w:r>
    </w:p>
    <w:sectPr w:rsidR="00FF74AD" w:rsidRPr="00D34156" w:rsidSect="007C2AFD">
      <w:pgSz w:w="12240" w:h="15840"/>
      <w:pgMar w:top="59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A91B" w14:textId="77777777" w:rsidR="000966D9" w:rsidRDefault="000966D9" w:rsidP="00CC4EFF">
      <w:r>
        <w:separator/>
      </w:r>
    </w:p>
  </w:endnote>
  <w:endnote w:type="continuationSeparator" w:id="0">
    <w:p w14:paraId="40B451D6" w14:textId="77777777" w:rsidR="000966D9" w:rsidRDefault="000966D9" w:rsidP="00CC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B846" w14:textId="77777777" w:rsidR="000966D9" w:rsidRDefault="000966D9" w:rsidP="00CC4EFF">
      <w:r>
        <w:separator/>
      </w:r>
    </w:p>
  </w:footnote>
  <w:footnote w:type="continuationSeparator" w:id="0">
    <w:p w14:paraId="71FFC17B" w14:textId="77777777" w:rsidR="000966D9" w:rsidRDefault="000966D9" w:rsidP="00CC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8B67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E3CD1"/>
    <w:multiLevelType w:val="hybridMultilevel"/>
    <w:tmpl w:val="B6D80B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608D"/>
    <w:multiLevelType w:val="hybridMultilevel"/>
    <w:tmpl w:val="812859D0"/>
    <w:lvl w:ilvl="0" w:tplc="CA4A35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81CB0"/>
    <w:multiLevelType w:val="hybridMultilevel"/>
    <w:tmpl w:val="229AEFEA"/>
    <w:lvl w:ilvl="0" w:tplc="21646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0228E"/>
    <w:multiLevelType w:val="hybridMultilevel"/>
    <w:tmpl w:val="A3988B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23283"/>
    <w:multiLevelType w:val="hybridMultilevel"/>
    <w:tmpl w:val="1BFE2B54"/>
    <w:lvl w:ilvl="0" w:tplc="C1FC58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4055F"/>
    <w:multiLevelType w:val="hybridMultilevel"/>
    <w:tmpl w:val="5A38B3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68A3"/>
    <w:multiLevelType w:val="hybridMultilevel"/>
    <w:tmpl w:val="CF987A68"/>
    <w:lvl w:ilvl="0" w:tplc="014E63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BD4C44"/>
    <w:multiLevelType w:val="hybridMultilevel"/>
    <w:tmpl w:val="1750AF0E"/>
    <w:lvl w:ilvl="0" w:tplc="986CEF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8008BA"/>
    <w:multiLevelType w:val="hybridMultilevel"/>
    <w:tmpl w:val="B84CDCAE"/>
    <w:lvl w:ilvl="0" w:tplc="447CDD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A29C5"/>
    <w:multiLevelType w:val="hybridMultilevel"/>
    <w:tmpl w:val="3600F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F4938"/>
    <w:multiLevelType w:val="hybridMultilevel"/>
    <w:tmpl w:val="ECE47122"/>
    <w:lvl w:ilvl="0" w:tplc="D8C2226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11030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7F65214A"/>
    <w:multiLevelType w:val="hybridMultilevel"/>
    <w:tmpl w:val="CC684FE4"/>
    <w:lvl w:ilvl="0" w:tplc="EB747D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8253685">
    <w:abstractNumId w:val="3"/>
  </w:num>
  <w:num w:numId="2" w16cid:durableId="1013141650">
    <w:abstractNumId w:val="7"/>
  </w:num>
  <w:num w:numId="3" w16cid:durableId="644432090">
    <w:abstractNumId w:val="4"/>
  </w:num>
  <w:num w:numId="4" w16cid:durableId="981345656">
    <w:abstractNumId w:val="2"/>
  </w:num>
  <w:num w:numId="5" w16cid:durableId="711729784">
    <w:abstractNumId w:val="12"/>
  </w:num>
  <w:num w:numId="6" w16cid:durableId="2101245103">
    <w:abstractNumId w:val="1"/>
  </w:num>
  <w:num w:numId="7" w16cid:durableId="882326506">
    <w:abstractNumId w:val="6"/>
  </w:num>
  <w:num w:numId="8" w16cid:durableId="1161121874">
    <w:abstractNumId w:val="10"/>
  </w:num>
  <w:num w:numId="9" w16cid:durableId="747917947">
    <w:abstractNumId w:val="0"/>
  </w:num>
  <w:num w:numId="10" w16cid:durableId="2142188837">
    <w:abstractNumId w:val="13"/>
  </w:num>
  <w:num w:numId="11" w16cid:durableId="101538303">
    <w:abstractNumId w:val="9"/>
  </w:num>
  <w:num w:numId="12" w16cid:durableId="1641153092">
    <w:abstractNumId w:val="11"/>
  </w:num>
  <w:num w:numId="13" w16cid:durableId="578903301">
    <w:abstractNumId w:val="5"/>
  </w:num>
  <w:num w:numId="14" w16cid:durableId="1681421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53"/>
    <w:rsid w:val="0000263C"/>
    <w:rsid w:val="00005E61"/>
    <w:rsid w:val="00006B23"/>
    <w:rsid w:val="00007958"/>
    <w:rsid w:val="00007F83"/>
    <w:rsid w:val="00010603"/>
    <w:rsid w:val="000111A3"/>
    <w:rsid w:val="00013148"/>
    <w:rsid w:val="000146DB"/>
    <w:rsid w:val="00014E32"/>
    <w:rsid w:val="000173B3"/>
    <w:rsid w:val="00017B94"/>
    <w:rsid w:val="000200A2"/>
    <w:rsid w:val="00025AB2"/>
    <w:rsid w:val="00026F8E"/>
    <w:rsid w:val="00031F5F"/>
    <w:rsid w:val="00032035"/>
    <w:rsid w:val="00033535"/>
    <w:rsid w:val="00035DA7"/>
    <w:rsid w:val="00044C13"/>
    <w:rsid w:val="000462F5"/>
    <w:rsid w:val="00050F02"/>
    <w:rsid w:val="000511A9"/>
    <w:rsid w:val="0005569E"/>
    <w:rsid w:val="00056B0D"/>
    <w:rsid w:val="00060524"/>
    <w:rsid w:val="0006662B"/>
    <w:rsid w:val="000770B0"/>
    <w:rsid w:val="0008496A"/>
    <w:rsid w:val="00086457"/>
    <w:rsid w:val="00091C0C"/>
    <w:rsid w:val="00092EC2"/>
    <w:rsid w:val="000966D9"/>
    <w:rsid w:val="000A00BB"/>
    <w:rsid w:val="000A2070"/>
    <w:rsid w:val="000A4BAA"/>
    <w:rsid w:val="000A57DE"/>
    <w:rsid w:val="000A6318"/>
    <w:rsid w:val="000B1E35"/>
    <w:rsid w:val="000B2511"/>
    <w:rsid w:val="000B4292"/>
    <w:rsid w:val="000B5C26"/>
    <w:rsid w:val="000C0CE6"/>
    <w:rsid w:val="000C4338"/>
    <w:rsid w:val="000D01C9"/>
    <w:rsid w:val="000D2146"/>
    <w:rsid w:val="000D34C6"/>
    <w:rsid w:val="000D7292"/>
    <w:rsid w:val="000E00A7"/>
    <w:rsid w:val="000E11A1"/>
    <w:rsid w:val="000E1A5E"/>
    <w:rsid w:val="000E23E3"/>
    <w:rsid w:val="000E3252"/>
    <w:rsid w:val="000E700C"/>
    <w:rsid w:val="000F0A51"/>
    <w:rsid w:val="000F0D82"/>
    <w:rsid w:val="000F7909"/>
    <w:rsid w:val="000F7990"/>
    <w:rsid w:val="001004C2"/>
    <w:rsid w:val="00104D50"/>
    <w:rsid w:val="00113BA9"/>
    <w:rsid w:val="00114142"/>
    <w:rsid w:val="00121190"/>
    <w:rsid w:val="0012263D"/>
    <w:rsid w:val="00122A83"/>
    <w:rsid w:val="0012415B"/>
    <w:rsid w:val="00127A99"/>
    <w:rsid w:val="001300CA"/>
    <w:rsid w:val="00135B71"/>
    <w:rsid w:val="00136C94"/>
    <w:rsid w:val="00137E16"/>
    <w:rsid w:val="001452D7"/>
    <w:rsid w:val="00145B72"/>
    <w:rsid w:val="00151B5C"/>
    <w:rsid w:val="00157E3A"/>
    <w:rsid w:val="001606C6"/>
    <w:rsid w:val="0016156A"/>
    <w:rsid w:val="00165902"/>
    <w:rsid w:val="0016674D"/>
    <w:rsid w:val="00167790"/>
    <w:rsid w:val="00171447"/>
    <w:rsid w:val="00172BCC"/>
    <w:rsid w:val="00177517"/>
    <w:rsid w:val="00181D57"/>
    <w:rsid w:val="00183B0B"/>
    <w:rsid w:val="00183C49"/>
    <w:rsid w:val="001908BE"/>
    <w:rsid w:val="0019312A"/>
    <w:rsid w:val="00197152"/>
    <w:rsid w:val="001A36BD"/>
    <w:rsid w:val="001B0A9C"/>
    <w:rsid w:val="001B587E"/>
    <w:rsid w:val="001C0EFE"/>
    <w:rsid w:val="001C2A14"/>
    <w:rsid w:val="001C43EF"/>
    <w:rsid w:val="001C75A3"/>
    <w:rsid w:val="001D1863"/>
    <w:rsid w:val="001D1FD2"/>
    <w:rsid w:val="001D33B8"/>
    <w:rsid w:val="001D5341"/>
    <w:rsid w:val="001E272E"/>
    <w:rsid w:val="001E3F12"/>
    <w:rsid w:val="001E3FCC"/>
    <w:rsid w:val="001E5531"/>
    <w:rsid w:val="001E7B31"/>
    <w:rsid w:val="001F1CDF"/>
    <w:rsid w:val="001F2E38"/>
    <w:rsid w:val="001F3A99"/>
    <w:rsid w:val="001F4BE4"/>
    <w:rsid w:val="00211F68"/>
    <w:rsid w:val="002132F5"/>
    <w:rsid w:val="00215BC2"/>
    <w:rsid w:val="00220F4B"/>
    <w:rsid w:val="00234D6D"/>
    <w:rsid w:val="00236A5B"/>
    <w:rsid w:val="002534C7"/>
    <w:rsid w:val="002534D2"/>
    <w:rsid w:val="00256783"/>
    <w:rsid w:val="002600F3"/>
    <w:rsid w:val="002605BA"/>
    <w:rsid w:val="002718EA"/>
    <w:rsid w:val="002733A5"/>
    <w:rsid w:val="002757F6"/>
    <w:rsid w:val="00275CCE"/>
    <w:rsid w:val="002833D1"/>
    <w:rsid w:val="00283C74"/>
    <w:rsid w:val="00295557"/>
    <w:rsid w:val="00296D81"/>
    <w:rsid w:val="002A4471"/>
    <w:rsid w:val="002B316A"/>
    <w:rsid w:val="002B6F4A"/>
    <w:rsid w:val="002C308E"/>
    <w:rsid w:val="002C7A10"/>
    <w:rsid w:val="002D1DB2"/>
    <w:rsid w:val="002D3603"/>
    <w:rsid w:val="002D49BB"/>
    <w:rsid w:val="002E22B8"/>
    <w:rsid w:val="002E39E2"/>
    <w:rsid w:val="002E539D"/>
    <w:rsid w:val="002F05EA"/>
    <w:rsid w:val="002F0DA6"/>
    <w:rsid w:val="002F20B1"/>
    <w:rsid w:val="0030220D"/>
    <w:rsid w:val="00302392"/>
    <w:rsid w:val="0030441D"/>
    <w:rsid w:val="00305449"/>
    <w:rsid w:val="003105F8"/>
    <w:rsid w:val="00311307"/>
    <w:rsid w:val="00323E4A"/>
    <w:rsid w:val="00323EE6"/>
    <w:rsid w:val="00335D3B"/>
    <w:rsid w:val="00336F35"/>
    <w:rsid w:val="00337ADF"/>
    <w:rsid w:val="00344996"/>
    <w:rsid w:val="003452F5"/>
    <w:rsid w:val="00347042"/>
    <w:rsid w:val="00353CCF"/>
    <w:rsid w:val="003570FF"/>
    <w:rsid w:val="00360116"/>
    <w:rsid w:val="003811D5"/>
    <w:rsid w:val="003814D7"/>
    <w:rsid w:val="00383715"/>
    <w:rsid w:val="00387125"/>
    <w:rsid w:val="0038715E"/>
    <w:rsid w:val="00391311"/>
    <w:rsid w:val="0039390F"/>
    <w:rsid w:val="003A1F77"/>
    <w:rsid w:val="003B02ED"/>
    <w:rsid w:val="003B10F9"/>
    <w:rsid w:val="003B6E4F"/>
    <w:rsid w:val="003C140D"/>
    <w:rsid w:val="003C150C"/>
    <w:rsid w:val="003C4761"/>
    <w:rsid w:val="003C4FD9"/>
    <w:rsid w:val="003C6C1F"/>
    <w:rsid w:val="003D30C3"/>
    <w:rsid w:val="003D473B"/>
    <w:rsid w:val="003D5934"/>
    <w:rsid w:val="003D5E69"/>
    <w:rsid w:val="003D6AF0"/>
    <w:rsid w:val="003E01F9"/>
    <w:rsid w:val="003E0712"/>
    <w:rsid w:val="003E09EA"/>
    <w:rsid w:val="003E0EBF"/>
    <w:rsid w:val="003E21A3"/>
    <w:rsid w:val="003E6CB4"/>
    <w:rsid w:val="003F76B2"/>
    <w:rsid w:val="0040199A"/>
    <w:rsid w:val="0040397A"/>
    <w:rsid w:val="00405E49"/>
    <w:rsid w:val="0040630C"/>
    <w:rsid w:val="004067F0"/>
    <w:rsid w:val="00412A7D"/>
    <w:rsid w:val="004136EF"/>
    <w:rsid w:val="00420E40"/>
    <w:rsid w:val="00420EA1"/>
    <w:rsid w:val="004216A7"/>
    <w:rsid w:val="00421794"/>
    <w:rsid w:val="00426B44"/>
    <w:rsid w:val="004328C9"/>
    <w:rsid w:val="00432D5E"/>
    <w:rsid w:val="004577A0"/>
    <w:rsid w:val="0046512A"/>
    <w:rsid w:val="004701A6"/>
    <w:rsid w:val="00472C23"/>
    <w:rsid w:val="00481AA9"/>
    <w:rsid w:val="00481F6B"/>
    <w:rsid w:val="00484DA4"/>
    <w:rsid w:val="0049254E"/>
    <w:rsid w:val="00497C7B"/>
    <w:rsid w:val="004A336D"/>
    <w:rsid w:val="004A3AE9"/>
    <w:rsid w:val="004A4935"/>
    <w:rsid w:val="004A77B5"/>
    <w:rsid w:val="004B469C"/>
    <w:rsid w:val="004C1B89"/>
    <w:rsid w:val="004C2CB0"/>
    <w:rsid w:val="004C4553"/>
    <w:rsid w:val="004D1E94"/>
    <w:rsid w:val="004D29FF"/>
    <w:rsid w:val="004D50F2"/>
    <w:rsid w:val="004D5DEC"/>
    <w:rsid w:val="004D7B89"/>
    <w:rsid w:val="004E17E2"/>
    <w:rsid w:val="004E37C9"/>
    <w:rsid w:val="004E421F"/>
    <w:rsid w:val="004E4AD4"/>
    <w:rsid w:val="004E5122"/>
    <w:rsid w:val="004F6B23"/>
    <w:rsid w:val="004F6C81"/>
    <w:rsid w:val="004F73D0"/>
    <w:rsid w:val="004F7BE1"/>
    <w:rsid w:val="00500D4D"/>
    <w:rsid w:val="00505724"/>
    <w:rsid w:val="00506E26"/>
    <w:rsid w:val="00510C9C"/>
    <w:rsid w:val="00511F35"/>
    <w:rsid w:val="00512DB8"/>
    <w:rsid w:val="0052314E"/>
    <w:rsid w:val="0052573A"/>
    <w:rsid w:val="00526BD2"/>
    <w:rsid w:val="00527096"/>
    <w:rsid w:val="00527612"/>
    <w:rsid w:val="00530782"/>
    <w:rsid w:val="00530C2E"/>
    <w:rsid w:val="00531857"/>
    <w:rsid w:val="0053441D"/>
    <w:rsid w:val="00535FD5"/>
    <w:rsid w:val="00537F91"/>
    <w:rsid w:val="00543E2B"/>
    <w:rsid w:val="00553A61"/>
    <w:rsid w:val="00555F5E"/>
    <w:rsid w:val="005565E0"/>
    <w:rsid w:val="00561454"/>
    <w:rsid w:val="00562844"/>
    <w:rsid w:val="00566201"/>
    <w:rsid w:val="005727F5"/>
    <w:rsid w:val="00573D0B"/>
    <w:rsid w:val="00581341"/>
    <w:rsid w:val="00581C3E"/>
    <w:rsid w:val="005851D5"/>
    <w:rsid w:val="0058619D"/>
    <w:rsid w:val="0058682D"/>
    <w:rsid w:val="00587939"/>
    <w:rsid w:val="00587C12"/>
    <w:rsid w:val="005904FB"/>
    <w:rsid w:val="005954F5"/>
    <w:rsid w:val="005A0EC0"/>
    <w:rsid w:val="005A579C"/>
    <w:rsid w:val="005A5DA9"/>
    <w:rsid w:val="005B39D1"/>
    <w:rsid w:val="005B6520"/>
    <w:rsid w:val="005C238F"/>
    <w:rsid w:val="005C2A6E"/>
    <w:rsid w:val="005C4120"/>
    <w:rsid w:val="005C600C"/>
    <w:rsid w:val="005D27AF"/>
    <w:rsid w:val="005D3F5E"/>
    <w:rsid w:val="005D744E"/>
    <w:rsid w:val="005E1039"/>
    <w:rsid w:val="005E3DB8"/>
    <w:rsid w:val="005E4634"/>
    <w:rsid w:val="005E74C9"/>
    <w:rsid w:val="005F082B"/>
    <w:rsid w:val="006013EB"/>
    <w:rsid w:val="006019E2"/>
    <w:rsid w:val="00604AC4"/>
    <w:rsid w:val="00611389"/>
    <w:rsid w:val="00612B37"/>
    <w:rsid w:val="00613758"/>
    <w:rsid w:val="00614267"/>
    <w:rsid w:val="00615AA9"/>
    <w:rsid w:val="0062473E"/>
    <w:rsid w:val="00624E2B"/>
    <w:rsid w:val="00640234"/>
    <w:rsid w:val="0064051E"/>
    <w:rsid w:val="0064212F"/>
    <w:rsid w:val="006426DE"/>
    <w:rsid w:val="00643DC9"/>
    <w:rsid w:val="00644618"/>
    <w:rsid w:val="00647803"/>
    <w:rsid w:val="00654FEA"/>
    <w:rsid w:val="00655A6E"/>
    <w:rsid w:val="006579FB"/>
    <w:rsid w:val="006635B2"/>
    <w:rsid w:val="00667DA2"/>
    <w:rsid w:val="00673FE6"/>
    <w:rsid w:val="00674864"/>
    <w:rsid w:val="00676EA5"/>
    <w:rsid w:val="00676ED5"/>
    <w:rsid w:val="00691AB6"/>
    <w:rsid w:val="00691C3D"/>
    <w:rsid w:val="0069327D"/>
    <w:rsid w:val="006A632A"/>
    <w:rsid w:val="006A7B2E"/>
    <w:rsid w:val="006B0592"/>
    <w:rsid w:val="006B4235"/>
    <w:rsid w:val="006B5309"/>
    <w:rsid w:val="006D3E29"/>
    <w:rsid w:val="006D5025"/>
    <w:rsid w:val="006D709E"/>
    <w:rsid w:val="006E0A63"/>
    <w:rsid w:val="006E1169"/>
    <w:rsid w:val="006E54F9"/>
    <w:rsid w:val="006E5525"/>
    <w:rsid w:val="006E6E03"/>
    <w:rsid w:val="006F63AC"/>
    <w:rsid w:val="006F7846"/>
    <w:rsid w:val="0070053F"/>
    <w:rsid w:val="0070122E"/>
    <w:rsid w:val="007104C6"/>
    <w:rsid w:val="00715A7A"/>
    <w:rsid w:val="00717815"/>
    <w:rsid w:val="00717B5C"/>
    <w:rsid w:val="007275C9"/>
    <w:rsid w:val="00730A86"/>
    <w:rsid w:val="00734D9E"/>
    <w:rsid w:val="00740C33"/>
    <w:rsid w:val="0074418E"/>
    <w:rsid w:val="00745D8A"/>
    <w:rsid w:val="007527F6"/>
    <w:rsid w:val="007542D0"/>
    <w:rsid w:val="007657B3"/>
    <w:rsid w:val="007671D7"/>
    <w:rsid w:val="00770887"/>
    <w:rsid w:val="00771CB6"/>
    <w:rsid w:val="00771CD2"/>
    <w:rsid w:val="00774D5D"/>
    <w:rsid w:val="0077721E"/>
    <w:rsid w:val="007942F2"/>
    <w:rsid w:val="0079449E"/>
    <w:rsid w:val="00795E81"/>
    <w:rsid w:val="00796843"/>
    <w:rsid w:val="00797495"/>
    <w:rsid w:val="007A6ABC"/>
    <w:rsid w:val="007B3033"/>
    <w:rsid w:val="007B319B"/>
    <w:rsid w:val="007B6668"/>
    <w:rsid w:val="007C0CC8"/>
    <w:rsid w:val="007C24F8"/>
    <w:rsid w:val="007C2AFD"/>
    <w:rsid w:val="007C3C73"/>
    <w:rsid w:val="007C47B9"/>
    <w:rsid w:val="007C5B44"/>
    <w:rsid w:val="007D3D84"/>
    <w:rsid w:val="007D7CBD"/>
    <w:rsid w:val="007F2A00"/>
    <w:rsid w:val="007F5FCD"/>
    <w:rsid w:val="007F6F70"/>
    <w:rsid w:val="00804D33"/>
    <w:rsid w:val="00810EA1"/>
    <w:rsid w:val="00812CA3"/>
    <w:rsid w:val="00815637"/>
    <w:rsid w:val="00817C3F"/>
    <w:rsid w:val="008235B1"/>
    <w:rsid w:val="0083627F"/>
    <w:rsid w:val="00840B26"/>
    <w:rsid w:val="00845096"/>
    <w:rsid w:val="00846456"/>
    <w:rsid w:val="00846F3B"/>
    <w:rsid w:val="00854FE0"/>
    <w:rsid w:val="008624DB"/>
    <w:rsid w:val="00863931"/>
    <w:rsid w:val="008706C7"/>
    <w:rsid w:val="008709B6"/>
    <w:rsid w:val="008715C7"/>
    <w:rsid w:val="0088373A"/>
    <w:rsid w:val="0088409A"/>
    <w:rsid w:val="008842DE"/>
    <w:rsid w:val="00891E1E"/>
    <w:rsid w:val="00894F8B"/>
    <w:rsid w:val="008B2376"/>
    <w:rsid w:val="008B5ECC"/>
    <w:rsid w:val="008B6B5C"/>
    <w:rsid w:val="008B737D"/>
    <w:rsid w:val="008B7966"/>
    <w:rsid w:val="008C47A6"/>
    <w:rsid w:val="008C5D67"/>
    <w:rsid w:val="008D43ED"/>
    <w:rsid w:val="008D5FCE"/>
    <w:rsid w:val="008E1629"/>
    <w:rsid w:val="008E795D"/>
    <w:rsid w:val="00900871"/>
    <w:rsid w:val="00900FE4"/>
    <w:rsid w:val="0090631C"/>
    <w:rsid w:val="00907B8C"/>
    <w:rsid w:val="009156F6"/>
    <w:rsid w:val="00915F62"/>
    <w:rsid w:val="009169B1"/>
    <w:rsid w:val="00916FE7"/>
    <w:rsid w:val="0092635D"/>
    <w:rsid w:val="00927EEA"/>
    <w:rsid w:val="00927FB7"/>
    <w:rsid w:val="00930D99"/>
    <w:rsid w:val="00932815"/>
    <w:rsid w:val="00933749"/>
    <w:rsid w:val="009339B9"/>
    <w:rsid w:val="0093750C"/>
    <w:rsid w:val="00965574"/>
    <w:rsid w:val="00965A35"/>
    <w:rsid w:val="0097307B"/>
    <w:rsid w:val="00983A74"/>
    <w:rsid w:val="00983C4C"/>
    <w:rsid w:val="00985394"/>
    <w:rsid w:val="00990670"/>
    <w:rsid w:val="00992E7F"/>
    <w:rsid w:val="009936EF"/>
    <w:rsid w:val="00995030"/>
    <w:rsid w:val="00997457"/>
    <w:rsid w:val="009A0175"/>
    <w:rsid w:val="009A4E37"/>
    <w:rsid w:val="009A6FB9"/>
    <w:rsid w:val="009A72A7"/>
    <w:rsid w:val="009B224F"/>
    <w:rsid w:val="009B2B3F"/>
    <w:rsid w:val="009B3193"/>
    <w:rsid w:val="009B7249"/>
    <w:rsid w:val="009C085A"/>
    <w:rsid w:val="009C14D5"/>
    <w:rsid w:val="009C5672"/>
    <w:rsid w:val="009C6557"/>
    <w:rsid w:val="009C7A36"/>
    <w:rsid w:val="009D3291"/>
    <w:rsid w:val="009D600A"/>
    <w:rsid w:val="009D6C9E"/>
    <w:rsid w:val="009E0E0C"/>
    <w:rsid w:val="009E10D2"/>
    <w:rsid w:val="009F0AEB"/>
    <w:rsid w:val="009F139E"/>
    <w:rsid w:val="009F4736"/>
    <w:rsid w:val="009F64FF"/>
    <w:rsid w:val="009F7AD2"/>
    <w:rsid w:val="00A04652"/>
    <w:rsid w:val="00A050B3"/>
    <w:rsid w:val="00A065BF"/>
    <w:rsid w:val="00A1429E"/>
    <w:rsid w:val="00A14EA9"/>
    <w:rsid w:val="00A20179"/>
    <w:rsid w:val="00A23A50"/>
    <w:rsid w:val="00A25643"/>
    <w:rsid w:val="00A25E7C"/>
    <w:rsid w:val="00A274DE"/>
    <w:rsid w:val="00A3149C"/>
    <w:rsid w:val="00A337EE"/>
    <w:rsid w:val="00A359AD"/>
    <w:rsid w:val="00A40558"/>
    <w:rsid w:val="00A517A0"/>
    <w:rsid w:val="00A52AA0"/>
    <w:rsid w:val="00A56C37"/>
    <w:rsid w:val="00A7165E"/>
    <w:rsid w:val="00A756E1"/>
    <w:rsid w:val="00A84BBF"/>
    <w:rsid w:val="00A92396"/>
    <w:rsid w:val="00A9324D"/>
    <w:rsid w:val="00A95CD4"/>
    <w:rsid w:val="00A95F09"/>
    <w:rsid w:val="00AA5B86"/>
    <w:rsid w:val="00AA770C"/>
    <w:rsid w:val="00AB1B1D"/>
    <w:rsid w:val="00AB6D95"/>
    <w:rsid w:val="00AC06B1"/>
    <w:rsid w:val="00AC2F9A"/>
    <w:rsid w:val="00AC61CA"/>
    <w:rsid w:val="00AC692F"/>
    <w:rsid w:val="00AD107E"/>
    <w:rsid w:val="00AD12D3"/>
    <w:rsid w:val="00AD552C"/>
    <w:rsid w:val="00AE38D2"/>
    <w:rsid w:val="00AF04C2"/>
    <w:rsid w:val="00AF2E4B"/>
    <w:rsid w:val="00AF317F"/>
    <w:rsid w:val="00AF381D"/>
    <w:rsid w:val="00AF4D09"/>
    <w:rsid w:val="00AF4DDC"/>
    <w:rsid w:val="00AF6047"/>
    <w:rsid w:val="00B02EDE"/>
    <w:rsid w:val="00B03292"/>
    <w:rsid w:val="00B050F5"/>
    <w:rsid w:val="00B206B1"/>
    <w:rsid w:val="00B23D66"/>
    <w:rsid w:val="00B26B5E"/>
    <w:rsid w:val="00B27DBB"/>
    <w:rsid w:val="00B359D1"/>
    <w:rsid w:val="00B3615B"/>
    <w:rsid w:val="00B42731"/>
    <w:rsid w:val="00B53E8F"/>
    <w:rsid w:val="00B54825"/>
    <w:rsid w:val="00B56959"/>
    <w:rsid w:val="00B57109"/>
    <w:rsid w:val="00B70C63"/>
    <w:rsid w:val="00B865A6"/>
    <w:rsid w:val="00B879A8"/>
    <w:rsid w:val="00B91993"/>
    <w:rsid w:val="00B95C2A"/>
    <w:rsid w:val="00BA104D"/>
    <w:rsid w:val="00BA144B"/>
    <w:rsid w:val="00BA41BA"/>
    <w:rsid w:val="00BB3DEF"/>
    <w:rsid w:val="00BC019F"/>
    <w:rsid w:val="00BC63E4"/>
    <w:rsid w:val="00BD39A0"/>
    <w:rsid w:val="00BE0992"/>
    <w:rsid w:val="00BE16CB"/>
    <w:rsid w:val="00BE3D02"/>
    <w:rsid w:val="00BF1183"/>
    <w:rsid w:val="00BF248F"/>
    <w:rsid w:val="00BF3846"/>
    <w:rsid w:val="00BF544D"/>
    <w:rsid w:val="00C06D7F"/>
    <w:rsid w:val="00C11C2B"/>
    <w:rsid w:val="00C142B8"/>
    <w:rsid w:val="00C15487"/>
    <w:rsid w:val="00C16701"/>
    <w:rsid w:val="00C22791"/>
    <w:rsid w:val="00C32570"/>
    <w:rsid w:val="00C32BF7"/>
    <w:rsid w:val="00C32D03"/>
    <w:rsid w:val="00C35573"/>
    <w:rsid w:val="00C366CD"/>
    <w:rsid w:val="00C43AC1"/>
    <w:rsid w:val="00C4560D"/>
    <w:rsid w:val="00C4788B"/>
    <w:rsid w:val="00C53BCA"/>
    <w:rsid w:val="00C570BD"/>
    <w:rsid w:val="00C572A8"/>
    <w:rsid w:val="00C6781F"/>
    <w:rsid w:val="00C67B43"/>
    <w:rsid w:val="00C70E5D"/>
    <w:rsid w:val="00C74101"/>
    <w:rsid w:val="00C77E48"/>
    <w:rsid w:val="00C8213C"/>
    <w:rsid w:val="00CB4C8B"/>
    <w:rsid w:val="00CC2C6E"/>
    <w:rsid w:val="00CC4708"/>
    <w:rsid w:val="00CC4EFF"/>
    <w:rsid w:val="00CC4F72"/>
    <w:rsid w:val="00CC68C8"/>
    <w:rsid w:val="00CD09F6"/>
    <w:rsid w:val="00CD3173"/>
    <w:rsid w:val="00CD32F9"/>
    <w:rsid w:val="00CE5712"/>
    <w:rsid w:val="00CE649A"/>
    <w:rsid w:val="00CE6E14"/>
    <w:rsid w:val="00CE6ED3"/>
    <w:rsid w:val="00CE7A92"/>
    <w:rsid w:val="00CF1131"/>
    <w:rsid w:val="00CF247B"/>
    <w:rsid w:val="00CF55BC"/>
    <w:rsid w:val="00CF711F"/>
    <w:rsid w:val="00CF7D9C"/>
    <w:rsid w:val="00D0084D"/>
    <w:rsid w:val="00D00EC1"/>
    <w:rsid w:val="00D015C1"/>
    <w:rsid w:val="00D02BF9"/>
    <w:rsid w:val="00D10119"/>
    <w:rsid w:val="00D105A5"/>
    <w:rsid w:val="00D13778"/>
    <w:rsid w:val="00D14883"/>
    <w:rsid w:val="00D1654E"/>
    <w:rsid w:val="00D21DF6"/>
    <w:rsid w:val="00D24F4C"/>
    <w:rsid w:val="00D34156"/>
    <w:rsid w:val="00D36350"/>
    <w:rsid w:val="00D40BF9"/>
    <w:rsid w:val="00D40C84"/>
    <w:rsid w:val="00D47008"/>
    <w:rsid w:val="00D51E76"/>
    <w:rsid w:val="00D51F7C"/>
    <w:rsid w:val="00D52FB1"/>
    <w:rsid w:val="00D531D2"/>
    <w:rsid w:val="00D63906"/>
    <w:rsid w:val="00D77559"/>
    <w:rsid w:val="00D81A6A"/>
    <w:rsid w:val="00D81AEE"/>
    <w:rsid w:val="00D83D20"/>
    <w:rsid w:val="00D84FF7"/>
    <w:rsid w:val="00D947D8"/>
    <w:rsid w:val="00D97737"/>
    <w:rsid w:val="00D977C9"/>
    <w:rsid w:val="00DA5E24"/>
    <w:rsid w:val="00DA78F1"/>
    <w:rsid w:val="00DB5557"/>
    <w:rsid w:val="00DB588D"/>
    <w:rsid w:val="00DC0E34"/>
    <w:rsid w:val="00DC22E9"/>
    <w:rsid w:val="00DC38E3"/>
    <w:rsid w:val="00DC6702"/>
    <w:rsid w:val="00DC699E"/>
    <w:rsid w:val="00DC71F8"/>
    <w:rsid w:val="00DC7517"/>
    <w:rsid w:val="00DC7F9F"/>
    <w:rsid w:val="00DD306E"/>
    <w:rsid w:val="00DD3F15"/>
    <w:rsid w:val="00DD66C0"/>
    <w:rsid w:val="00DD77CD"/>
    <w:rsid w:val="00DE5C28"/>
    <w:rsid w:val="00DF5045"/>
    <w:rsid w:val="00DF661C"/>
    <w:rsid w:val="00E01937"/>
    <w:rsid w:val="00E053F0"/>
    <w:rsid w:val="00E16F3E"/>
    <w:rsid w:val="00E246E4"/>
    <w:rsid w:val="00E25DC3"/>
    <w:rsid w:val="00E3009E"/>
    <w:rsid w:val="00E3176C"/>
    <w:rsid w:val="00E33959"/>
    <w:rsid w:val="00E37E6C"/>
    <w:rsid w:val="00E41ECC"/>
    <w:rsid w:val="00E42D69"/>
    <w:rsid w:val="00E475FF"/>
    <w:rsid w:val="00E51A52"/>
    <w:rsid w:val="00E5355F"/>
    <w:rsid w:val="00E56512"/>
    <w:rsid w:val="00E56D0A"/>
    <w:rsid w:val="00E570C1"/>
    <w:rsid w:val="00E60A44"/>
    <w:rsid w:val="00E637FD"/>
    <w:rsid w:val="00E7094A"/>
    <w:rsid w:val="00E75996"/>
    <w:rsid w:val="00E7617C"/>
    <w:rsid w:val="00E82058"/>
    <w:rsid w:val="00E849DC"/>
    <w:rsid w:val="00E85710"/>
    <w:rsid w:val="00E923B7"/>
    <w:rsid w:val="00E92841"/>
    <w:rsid w:val="00E93FB0"/>
    <w:rsid w:val="00E94A2B"/>
    <w:rsid w:val="00EA192B"/>
    <w:rsid w:val="00EA546D"/>
    <w:rsid w:val="00EB0EAF"/>
    <w:rsid w:val="00EB4E51"/>
    <w:rsid w:val="00EC2491"/>
    <w:rsid w:val="00EC273F"/>
    <w:rsid w:val="00EC2C47"/>
    <w:rsid w:val="00EC4948"/>
    <w:rsid w:val="00EC5828"/>
    <w:rsid w:val="00ED1019"/>
    <w:rsid w:val="00ED578C"/>
    <w:rsid w:val="00EE014F"/>
    <w:rsid w:val="00EE26AA"/>
    <w:rsid w:val="00EE4E32"/>
    <w:rsid w:val="00EE74DF"/>
    <w:rsid w:val="00EF0273"/>
    <w:rsid w:val="00EF1713"/>
    <w:rsid w:val="00EF7E2A"/>
    <w:rsid w:val="00F03575"/>
    <w:rsid w:val="00F107FA"/>
    <w:rsid w:val="00F11A2A"/>
    <w:rsid w:val="00F11E96"/>
    <w:rsid w:val="00F15C36"/>
    <w:rsid w:val="00F23722"/>
    <w:rsid w:val="00F255E4"/>
    <w:rsid w:val="00F417A4"/>
    <w:rsid w:val="00F52932"/>
    <w:rsid w:val="00F53F7A"/>
    <w:rsid w:val="00F54B7D"/>
    <w:rsid w:val="00F775E9"/>
    <w:rsid w:val="00F8187E"/>
    <w:rsid w:val="00F85E32"/>
    <w:rsid w:val="00F954FB"/>
    <w:rsid w:val="00FA0028"/>
    <w:rsid w:val="00FA358C"/>
    <w:rsid w:val="00FA42F6"/>
    <w:rsid w:val="00FA5D59"/>
    <w:rsid w:val="00FA5DB5"/>
    <w:rsid w:val="00FB5B86"/>
    <w:rsid w:val="00FB6348"/>
    <w:rsid w:val="00FB7749"/>
    <w:rsid w:val="00FC2253"/>
    <w:rsid w:val="00FD12C1"/>
    <w:rsid w:val="00FD4A97"/>
    <w:rsid w:val="00FE2EA4"/>
    <w:rsid w:val="00FE49C5"/>
    <w:rsid w:val="00FE51F7"/>
    <w:rsid w:val="00FE7F94"/>
    <w:rsid w:val="00FF69C2"/>
    <w:rsid w:val="00FF74AD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3C17A"/>
  <w14:defaultImageDpi w14:val="300"/>
  <w15:docId w15:val="{7F6F8163-AE47-E84F-9FD1-14C14761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69"/>
    <w:pPr>
      <w:keepNext/>
      <w:keepLines/>
      <w:numPr>
        <w:numId w:val="5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D5E69"/>
    <w:pPr>
      <w:keepNext/>
      <w:keepLines/>
      <w:numPr>
        <w:ilvl w:val="1"/>
        <w:numId w:val="5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D5E69"/>
    <w:pPr>
      <w:keepNext/>
      <w:keepLines/>
      <w:numPr>
        <w:ilvl w:val="2"/>
        <w:numId w:val="5"/>
      </w:numPr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3D5E69"/>
    <w:pPr>
      <w:keepNext/>
      <w:keepLines/>
      <w:numPr>
        <w:ilvl w:val="3"/>
        <w:numId w:val="5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3D5E69"/>
    <w:pPr>
      <w:keepNext/>
      <w:keepLines/>
      <w:numPr>
        <w:ilvl w:val="4"/>
        <w:numId w:val="5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D5E69"/>
    <w:pPr>
      <w:keepNext/>
      <w:keepLines/>
      <w:numPr>
        <w:ilvl w:val="5"/>
        <w:numId w:val="5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D5E69"/>
    <w:pPr>
      <w:keepNext/>
      <w:keepLines/>
      <w:numPr>
        <w:ilvl w:val="6"/>
        <w:numId w:val="5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D5E69"/>
    <w:pPr>
      <w:keepNext/>
      <w:keepLines/>
      <w:numPr>
        <w:ilvl w:val="7"/>
        <w:numId w:val="5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D5E69"/>
    <w:pPr>
      <w:keepNext/>
      <w:keepLines/>
      <w:numPr>
        <w:ilvl w:val="8"/>
        <w:numId w:val="5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FF"/>
  </w:style>
  <w:style w:type="paragraph" w:styleId="Footer">
    <w:name w:val="footer"/>
    <w:basedOn w:val="Normal"/>
    <w:link w:val="Foot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FF"/>
  </w:style>
  <w:style w:type="paragraph" w:customStyle="1" w:styleId="ColorfulList-Accent11">
    <w:name w:val="Colorful List - Accent 11"/>
    <w:basedOn w:val="Normal"/>
    <w:uiPriority w:val="34"/>
    <w:qFormat/>
    <w:rsid w:val="001E7B31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3D5E69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D5E69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D5E69"/>
    <w:rPr>
      <w:rFonts w:ascii="Calibri" w:eastAsia="MS Gothic" w:hAnsi="Calibri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3D5E69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3D5E69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3D5E69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3D5E69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3D5E69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D5E69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A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21A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E0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BVA/Desktop/Meeting%20Minutes/20_1205/20_1205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20_1205 Agenda.dotx</Template>
  <TotalTime>3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lsproul@mac.com</cp:lastModifiedBy>
  <cp:revision>4</cp:revision>
  <cp:lastPrinted>2025-10-03T21:50:00Z</cp:lastPrinted>
  <dcterms:created xsi:type="dcterms:W3CDTF">2026-05-04T17:33:00Z</dcterms:created>
  <dcterms:modified xsi:type="dcterms:W3CDTF">2026-05-04T17:40:00Z</dcterms:modified>
</cp:coreProperties>
</file>